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DA95" w14:textId="77777777" w:rsidR="00AB474E" w:rsidRDefault="00AB474E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7"/>
        <w:gridCol w:w="992"/>
        <w:gridCol w:w="1274"/>
        <w:gridCol w:w="1269"/>
        <w:gridCol w:w="290"/>
        <w:gridCol w:w="1561"/>
        <w:gridCol w:w="1561"/>
      </w:tblGrid>
      <w:tr w:rsidR="0022541D" w:rsidRPr="00853939" w14:paraId="1AA3DAA0" w14:textId="77777777" w:rsidTr="006E4F49">
        <w:tc>
          <w:tcPr>
            <w:tcW w:w="11058" w:type="dxa"/>
            <w:gridSpan w:val="8"/>
            <w:tcBorders>
              <w:bottom w:val="nil"/>
            </w:tcBorders>
            <w:shd w:val="clear" w:color="auto" w:fill="A8D08D" w:themeFill="accent6" w:themeFillTint="99"/>
          </w:tcPr>
          <w:p w14:paraId="1AA3DA96" w14:textId="77777777" w:rsidR="00AB474E" w:rsidRDefault="00AB474E" w:rsidP="00781492">
            <w:pPr>
              <w:rPr>
                <w:rFonts w:ascii="Arial" w:hAnsi="Arial" w:cs="Arial"/>
                <w:b/>
                <w:szCs w:val="24"/>
              </w:rPr>
            </w:pPr>
          </w:p>
          <w:p w14:paraId="1AA3DA97" w14:textId="77777777" w:rsidR="00AB474E" w:rsidRPr="006E4F49" w:rsidRDefault="00AB474E" w:rsidP="00AB474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  <w:r w:rsidRPr="00AB474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Pr="006E4F49">
              <w:rPr>
                <w:rFonts w:ascii="Arial" w:hAnsi="Arial" w:cs="Arial"/>
                <w:b/>
                <w:iCs/>
                <w:sz w:val="28"/>
                <w:szCs w:val="24"/>
                <w:u w:val="single"/>
              </w:rPr>
              <w:t>CONFIDENTIAL</w:t>
            </w:r>
          </w:p>
          <w:p w14:paraId="1AA3DA98" w14:textId="77777777" w:rsidR="00AB474E" w:rsidRDefault="00AB474E" w:rsidP="00C94182">
            <w:pPr>
              <w:jc w:val="center"/>
              <w:rPr>
                <w:rFonts w:ascii="Arial" w:hAnsi="Arial" w:cs="Arial"/>
                <w:b/>
                <w:sz w:val="33"/>
                <w:szCs w:val="33"/>
              </w:rPr>
            </w:pPr>
          </w:p>
          <w:p w14:paraId="1AA3DA99" w14:textId="77777777" w:rsidR="00C94182" w:rsidRDefault="00191A56" w:rsidP="006E4F49">
            <w:pPr>
              <w:pStyle w:val="Heading1"/>
              <w:rPr>
                <w:b w:val="0"/>
              </w:rPr>
            </w:pPr>
            <w:r w:rsidRPr="00A352FD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A3DC04" wp14:editId="1AA3DC05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-571500</wp:posOffset>
                  </wp:positionV>
                  <wp:extent cx="1722120" cy="528955"/>
                  <wp:effectExtent l="0" t="0" r="0" b="0"/>
                  <wp:wrapTight wrapText="bothSides">
                    <wp:wrapPolygon edited="0">
                      <wp:start x="0" y="0"/>
                      <wp:lineTo x="0" y="20226"/>
                      <wp:lineTo x="12186" y="21004"/>
                      <wp:lineTo x="13381" y="21004"/>
                      <wp:lineTo x="21265" y="20226"/>
                      <wp:lineTo x="21027" y="7001"/>
                      <wp:lineTo x="5257" y="0"/>
                      <wp:lineTo x="0" y="0"/>
                    </wp:wrapPolygon>
                  </wp:wrapTight>
                  <wp:docPr id="6" name="ctl00_onetidHeadbnnr2" descr="Corporate Intrane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onetidHeadbnnr2" descr="Corporate Intrane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219D" w:rsidRPr="00A352FD">
              <w:t xml:space="preserve">Referral for </w:t>
            </w:r>
            <w:r w:rsidR="00153D4F" w:rsidRPr="00A352FD">
              <w:t>Autism Outreach Team</w:t>
            </w:r>
            <w:r w:rsidR="00A352FD">
              <w:t xml:space="preserve"> Support</w:t>
            </w:r>
          </w:p>
          <w:p w14:paraId="1AA3DA9A" w14:textId="77777777" w:rsidR="001B7EE9" w:rsidRPr="001B7EE9" w:rsidRDefault="001B7EE9" w:rsidP="00C941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7EE9">
              <w:rPr>
                <w:rFonts w:ascii="Arial" w:hAnsi="Arial" w:cs="Arial"/>
                <w:b/>
                <w:sz w:val="28"/>
                <w:szCs w:val="28"/>
              </w:rPr>
              <w:t>From August 2025</w:t>
            </w:r>
          </w:p>
          <w:p w14:paraId="1AA3DA9B" w14:textId="77777777" w:rsidR="00153D4F" w:rsidRPr="001B7EE9" w:rsidRDefault="00153D4F" w:rsidP="00C941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A3DA9C" w14:textId="77777777" w:rsidR="00823108" w:rsidRPr="00515BC3" w:rsidRDefault="00823108" w:rsidP="006E4F49">
            <w:pPr>
              <w:spacing w:line="320" w:lineRule="exact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515BC3">
              <w:rPr>
                <w:rFonts w:ascii="Arial" w:hAnsi="Arial" w:cs="Arial"/>
                <w:b/>
                <w:sz w:val="24"/>
                <w:szCs w:val="28"/>
              </w:rPr>
              <w:t>Please complete electronically</w:t>
            </w:r>
            <w:r w:rsidR="006C2F6B" w:rsidRPr="00515BC3">
              <w:rPr>
                <w:rFonts w:ascii="Arial" w:hAnsi="Arial" w:cs="Arial"/>
                <w:b/>
                <w:sz w:val="24"/>
                <w:szCs w:val="28"/>
              </w:rPr>
              <w:t xml:space="preserve"> and return to:</w:t>
            </w:r>
          </w:p>
          <w:p w14:paraId="1AA3DA9E" w14:textId="022BA9EF" w:rsidR="00C53C74" w:rsidRPr="006E4F49" w:rsidRDefault="006C2F6B" w:rsidP="006E4F49">
            <w:pPr>
              <w:spacing w:line="320" w:lineRule="exact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hyperlink r:id="rId11" w:history="1">
              <w:r w:rsidRPr="00515BC3">
                <w:rPr>
                  <w:rStyle w:val="Hyperlink"/>
                  <w:rFonts w:ascii="Arial" w:hAnsi="Arial" w:cs="Arial"/>
                  <w:b/>
                  <w:sz w:val="24"/>
                  <w:szCs w:val="28"/>
                </w:rPr>
                <w:t>AOSReferrals@leics.gov.uk</w:t>
              </w:r>
            </w:hyperlink>
            <w:r w:rsidRPr="00515BC3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500F72" w:rsidRPr="00515BC3">
              <w:rPr>
                <w:rFonts w:ascii="Arial" w:hAnsi="Arial" w:cs="Arial"/>
                <w:b/>
                <w:sz w:val="24"/>
                <w:szCs w:val="28"/>
              </w:rPr>
              <w:br/>
            </w:r>
            <w:r w:rsidRPr="00515BC3">
              <w:rPr>
                <w:rFonts w:ascii="Arial" w:hAnsi="Arial" w:cs="Arial"/>
                <w:b/>
                <w:sz w:val="24"/>
                <w:szCs w:val="28"/>
              </w:rPr>
              <w:t>securely by email and not directly to your AOT teacher</w:t>
            </w:r>
          </w:p>
          <w:p w14:paraId="1AA3DA9F" w14:textId="77777777" w:rsidR="003D46DD" w:rsidRPr="00A50D5C" w:rsidRDefault="003D46DD" w:rsidP="006C2F6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22541D" w:rsidRPr="00853939" w14:paraId="1AA3DABE" w14:textId="77777777">
        <w:trPr>
          <w:trHeight w:val="338"/>
        </w:trPr>
        <w:tc>
          <w:tcPr>
            <w:tcW w:w="11058" w:type="dxa"/>
            <w:gridSpan w:val="8"/>
            <w:tcBorders>
              <w:top w:val="nil"/>
              <w:bottom w:val="single" w:sz="4" w:space="0" w:color="auto"/>
            </w:tcBorders>
            <w:shd w:val="clear" w:color="auto" w:fill="D9F2D0"/>
          </w:tcPr>
          <w:p w14:paraId="1AA3DAA1" w14:textId="77777777" w:rsidR="005B0729" w:rsidRPr="00CB2F9E" w:rsidRDefault="005B0729" w:rsidP="006C2F6B">
            <w:pPr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1AA3DAA2" w14:textId="77777777" w:rsidR="00EA196C" w:rsidRDefault="00CB2F9E" w:rsidP="006C2F6B">
            <w:pPr>
              <w:tabs>
                <w:tab w:val="left" w:pos="1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352FD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1665BF" w:rsidRPr="00A352FD">
              <w:rPr>
                <w:rFonts w:ascii="Arial" w:hAnsi="Arial" w:cs="Arial"/>
                <w:b/>
                <w:sz w:val="22"/>
                <w:szCs w:val="22"/>
              </w:rPr>
              <w:t xml:space="preserve">efore you </w:t>
            </w:r>
            <w:r w:rsidR="006C2F6B">
              <w:rPr>
                <w:rFonts w:ascii="Arial" w:hAnsi="Arial" w:cs="Arial"/>
                <w:b/>
                <w:sz w:val="22"/>
                <w:szCs w:val="22"/>
              </w:rPr>
              <w:t xml:space="preserve">send this </w:t>
            </w:r>
            <w:r w:rsidR="001665BF" w:rsidRPr="00A352FD">
              <w:rPr>
                <w:rFonts w:ascii="Arial" w:hAnsi="Arial" w:cs="Arial"/>
                <w:b/>
                <w:sz w:val="22"/>
                <w:szCs w:val="22"/>
              </w:rPr>
              <w:t xml:space="preserve">form – </w:t>
            </w:r>
            <w:r w:rsidR="005B0729" w:rsidRPr="00A352FD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>check the f</w:t>
            </w:r>
            <w:r w:rsidR="00500F72">
              <w:rPr>
                <w:rFonts w:ascii="Arial" w:hAnsi="Arial" w:cs="Arial"/>
                <w:b/>
                <w:sz w:val="22"/>
                <w:szCs w:val="22"/>
              </w:rPr>
              <w:t>ollowing</w:t>
            </w:r>
            <w:r w:rsidR="006C2F6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tbl>
            <w:tblPr>
              <w:tblW w:w="0" w:type="auto"/>
              <w:tblInd w:w="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7234"/>
              <w:gridCol w:w="993"/>
            </w:tblGrid>
            <w:tr w:rsidR="00EA196C" w:rsidRPr="00CC40E7" w14:paraId="1AA3DAA6" w14:textId="77777777">
              <w:trPr>
                <w:trHeight w:val="506"/>
              </w:trPr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F2D0"/>
                </w:tcPr>
                <w:p w14:paraId="1AA3DAA3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A3DAA4" w14:textId="77777777" w:rsidR="00EA196C" w:rsidRPr="00CC40E7" w:rsidRDefault="00EA196C" w:rsidP="00CC40E7">
                  <w:pPr>
                    <w:tabs>
                      <w:tab w:val="left" w:pos="15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</w:tcPr>
                <w:p w14:paraId="1AA3DAA5" w14:textId="77777777" w:rsidR="00EA196C" w:rsidRPr="00CC40E7" w:rsidRDefault="00EA196C" w:rsidP="00CC40E7">
                  <w:pPr>
                    <w:tabs>
                      <w:tab w:val="left" w:pos="1560"/>
                    </w:tabs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Tick</w:t>
                  </w:r>
                </w:p>
              </w:tc>
            </w:tr>
            <w:tr w:rsidR="00EA196C" w:rsidRPr="00CC40E7" w14:paraId="1AA3DAAA" w14:textId="77777777" w:rsidTr="00CC40E7">
              <w:trPr>
                <w:trHeight w:val="506"/>
              </w:trPr>
              <w:tc>
                <w:tcPr>
                  <w:tcW w:w="452" w:type="dxa"/>
                  <w:tcBorders>
                    <w:top w:val="single" w:sz="4" w:space="0" w:color="auto"/>
                  </w:tcBorders>
                  <w:vAlign w:val="center"/>
                </w:tcPr>
                <w:p w14:paraId="1AA3DAA7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234" w:type="dxa"/>
                  <w:tcBorders>
                    <w:top w:val="single" w:sz="4" w:space="0" w:color="auto"/>
                  </w:tcBorders>
                  <w:vAlign w:val="center"/>
                </w:tcPr>
                <w:p w14:paraId="1AA3DAA8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Attached the official diagnosis letter</w:t>
                  </w:r>
                </w:p>
              </w:tc>
              <w:tc>
                <w:tcPr>
                  <w:tcW w:w="993" w:type="dxa"/>
                  <w:vAlign w:val="center"/>
                </w:tcPr>
                <w:p w14:paraId="1AA3DAA9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A196C" w:rsidRPr="00CC40E7" w14:paraId="1AA3DAAE" w14:textId="77777777" w:rsidTr="00CC40E7">
              <w:trPr>
                <w:trHeight w:val="506"/>
              </w:trPr>
              <w:tc>
                <w:tcPr>
                  <w:tcW w:w="452" w:type="dxa"/>
                  <w:vAlign w:val="center"/>
                </w:tcPr>
                <w:p w14:paraId="1AA3DAAB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234" w:type="dxa"/>
                  <w:vAlign w:val="center"/>
                </w:tcPr>
                <w:p w14:paraId="1AA3DAAC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Received parental contribution and signed parental permission</w:t>
                  </w:r>
                </w:p>
              </w:tc>
              <w:tc>
                <w:tcPr>
                  <w:tcW w:w="993" w:type="dxa"/>
                  <w:vAlign w:val="center"/>
                </w:tcPr>
                <w:p w14:paraId="1AA3DAAD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A196C" w:rsidRPr="00CC40E7" w14:paraId="1AA3DAB2" w14:textId="77777777" w:rsidTr="00CC40E7">
              <w:trPr>
                <w:trHeight w:val="506"/>
              </w:trPr>
              <w:tc>
                <w:tcPr>
                  <w:tcW w:w="452" w:type="dxa"/>
                  <w:vAlign w:val="center"/>
                </w:tcPr>
                <w:p w14:paraId="1AA3DAAF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234" w:type="dxa"/>
                  <w:vAlign w:val="center"/>
                </w:tcPr>
                <w:p w14:paraId="1AA3DAB0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Completed school contribution and signed on behalf of the school</w:t>
                  </w:r>
                </w:p>
              </w:tc>
              <w:tc>
                <w:tcPr>
                  <w:tcW w:w="993" w:type="dxa"/>
                  <w:vAlign w:val="center"/>
                </w:tcPr>
                <w:p w14:paraId="1AA3DAB1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A196C" w:rsidRPr="00CC40E7" w14:paraId="1AA3DAB6" w14:textId="77777777" w:rsidTr="00CC40E7">
              <w:trPr>
                <w:trHeight w:val="814"/>
              </w:trPr>
              <w:tc>
                <w:tcPr>
                  <w:tcW w:w="452" w:type="dxa"/>
                  <w:vAlign w:val="center"/>
                </w:tcPr>
                <w:p w14:paraId="1AA3DAB3" w14:textId="77777777" w:rsidR="00EA196C" w:rsidRPr="00CC40E7" w:rsidRDefault="00B46F06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4</w:t>
                  </w:r>
                  <w:r w:rsidR="00EA196C"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234" w:type="dxa"/>
                  <w:vAlign w:val="center"/>
                </w:tcPr>
                <w:p w14:paraId="1AA3DAB4" w14:textId="77777777" w:rsidR="006C6311" w:rsidRPr="00CC40E7" w:rsidRDefault="006C6311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C40E7">
                    <w:rPr>
                      <w:rFonts w:ascii="Arial" w:hAnsi="Arial" w:cs="Arial"/>
                      <w:b/>
                      <w:sz w:val="22"/>
                      <w:szCs w:val="22"/>
                    </w:rPr>
                    <w:t>Whole school MSA training has been completed in the last 3 years or a booking for training has been confirmed</w:t>
                  </w:r>
                </w:p>
              </w:tc>
              <w:tc>
                <w:tcPr>
                  <w:tcW w:w="993" w:type="dxa"/>
                  <w:vAlign w:val="center"/>
                </w:tcPr>
                <w:p w14:paraId="1AA3DAB5" w14:textId="77777777" w:rsidR="00EA196C" w:rsidRPr="00CC40E7" w:rsidRDefault="00EA196C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E219D7" w:rsidRPr="00CC40E7" w14:paraId="1AA3DABA" w14:textId="77777777" w:rsidTr="00CC40E7">
              <w:trPr>
                <w:trHeight w:val="814"/>
              </w:trPr>
              <w:tc>
                <w:tcPr>
                  <w:tcW w:w="452" w:type="dxa"/>
                  <w:vAlign w:val="center"/>
                </w:tcPr>
                <w:p w14:paraId="1AA3DAB7" w14:textId="77777777" w:rsidR="00E219D7" w:rsidRDefault="00E219D7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5. </w:t>
                  </w:r>
                </w:p>
              </w:tc>
              <w:tc>
                <w:tcPr>
                  <w:tcW w:w="7234" w:type="dxa"/>
                  <w:vAlign w:val="center"/>
                </w:tcPr>
                <w:p w14:paraId="1AA3DAB8" w14:textId="77777777" w:rsidR="00E219D7" w:rsidRPr="00CC40E7" w:rsidRDefault="00E219D7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Evidence of a graduated response and APDR cycle</w:t>
                  </w:r>
                </w:p>
              </w:tc>
              <w:tc>
                <w:tcPr>
                  <w:tcW w:w="993" w:type="dxa"/>
                  <w:vAlign w:val="center"/>
                </w:tcPr>
                <w:p w14:paraId="1AA3DAB9" w14:textId="77777777" w:rsidR="00E219D7" w:rsidRPr="00CC40E7" w:rsidRDefault="00E219D7" w:rsidP="00CC40E7">
                  <w:pPr>
                    <w:tabs>
                      <w:tab w:val="left" w:pos="156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AA3DABB" w14:textId="77777777" w:rsidR="00EA196C" w:rsidRPr="00A352FD" w:rsidRDefault="00EA196C" w:rsidP="006C2F6B">
            <w:pPr>
              <w:tabs>
                <w:tab w:val="left" w:pos="15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A3DABC" w14:textId="77777777" w:rsidR="00CB2F9E" w:rsidRPr="00A352FD" w:rsidRDefault="006C6311" w:rsidP="006C2F6B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The r</w:t>
            </w:r>
            <w:r w:rsidR="00A352FD">
              <w:rPr>
                <w:rFonts w:ascii="Arial" w:hAnsi="Arial" w:cs="Arial"/>
                <w:b/>
                <w:sz w:val="22"/>
                <w:szCs w:val="24"/>
              </w:rPr>
              <w:t>eferring s</w:t>
            </w:r>
            <w:r w:rsidR="00616F95" w:rsidRPr="00A352FD">
              <w:rPr>
                <w:rFonts w:ascii="Arial" w:hAnsi="Arial" w:cs="Arial"/>
                <w:b/>
                <w:sz w:val="22"/>
                <w:szCs w:val="24"/>
              </w:rPr>
              <w:t>chool</w:t>
            </w:r>
            <w:r w:rsidR="00A352FD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="00560459" w:rsidRPr="00A352FD">
              <w:rPr>
                <w:rFonts w:ascii="Arial" w:hAnsi="Arial" w:cs="Arial"/>
                <w:b/>
                <w:sz w:val="22"/>
                <w:szCs w:val="24"/>
              </w:rPr>
              <w:t xml:space="preserve">will remain </w:t>
            </w:r>
            <w:r w:rsidR="00616F95" w:rsidRPr="00A352FD">
              <w:rPr>
                <w:rFonts w:ascii="Arial" w:hAnsi="Arial" w:cs="Arial"/>
                <w:b/>
                <w:sz w:val="22"/>
                <w:szCs w:val="24"/>
              </w:rPr>
              <w:t>responsible fo</w:t>
            </w:r>
            <w:r w:rsidR="00560459" w:rsidRPr="00A352FD">
              <w:rPr>
                <w:rFonts w:ascii="Arial" w:hAnsi="Arial" w:cs="Arial"/>
                <w:b/>
                <w:sz w:val="22"/>
                <w:szCs w:val="24"/>
              </w:rPr>
              <w:t>r the student’s education throughout the process.</w:t>
            </w:r>
          </w:p>
          <w:p w14:paraId="1AA3DABD" w14:textId="77777777" w:rsidR="00560459" w:rsidRPr="00CB2F9E" w:rsidRDefault="00560459" w:rsidP="006C2F6B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229E5" w:rsidRPr="00853939" w14:paraId="1AA3DAC0" w14:textId="77777777" w:rsidTr="006E4F49">
        <w:trPr>
          <w:trHeight w:val="511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AA3DABF" w14:textId="77777777" w:rsidR="00A536C6" w:rsidRPr="00BE2B47" w:rsidRDefault="00573E26" w:rsidP="006E4F49">
            <w:pPr>
              <w:pStyle w:val="Heading4"/>
              <w:numPr>
                <w:ilvl w:val="0"/>
                <w:numId w:val="28"/>
              </w:numPr>
              <w:ind w:left="357" w:right="-193" w:hanging="357"/>
            </w:pPr>
            <w:r w:rsidRPr="00BE2B47">
              <w:rPr>
                <w:sz w:val="24"/>
                <w:lang w:val="en-GB"/>
              </w:rPr>
              <w:t>Pupil</w:t>
            </w:r>
            <w:r w:rsidR="00BD776A" w:rsidRPr="00BE2B47">
              <w:rPr>
                <w:sz w:val="24"/>
              </w:rPr>
              <w:t>’s i</w:t>
            </w:r>
            <w:r w:rsidR="007229E5" w:rsidRPr="00BE2B47">
              <w:rPr>
                <w:sz w:val="24"/>
              </w:rPr>
              <w:t xml:space="preserve">nformation: </w:t>
            </w:r>
          </w:p>
        </w:tc>
      </w:tr>
      <w:tr w:rsidR="00500F72" w:rsidRPr="00853939" w14:paraId="1AA3DAC8" w14:textId="77777777" w:rsidTr="00C05EF1">
        <w:trPr>
          <w:trHeight w:val="225"/>
        </w:trPr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14:paraId="1AA3DAC1" w14:textId="77777777" w:rsidR="00500F72" w:rsidRDefault="00500F72" w:rsidP="00781492">
            <w:pPr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 xml:space="preserve">First name(s): </w:t>
            </w:r>
          </w:p>
          <w:p w14:paraId="1AA3DAC2" w14:textId="77777777" w:rsidR="00500F72" w:rsidRDefault="00500F72" w:rsidP="00781492">
            <w:pPr>
              <w:rPr>
                <w:rFonts w:ascii="Arial" w:hAnsi="Arial" w:cs="Arial"/>
                <w:sz w:val="22"/>
                <w:szCs w:val="24"/>
              </w:rPr>
            </w:pPr>
          </w:p>
          <w:p w14:paraId="1AA3DAC3" w14:textId="77777777" w:rsidR="00500F72" w:rsidRPr="00FD259A" w:rsidRDefault="00500F72" w:rsidP="00781492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14:paraId="1AA3DAC4" w14:textId="77777777" w:rsidR="00500F72" w:rsidRPr="004319CB" w:rsidRDefault="00500F72" w:rsidP="00781492">
            <w:pPr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>Family name: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14:paraId="1AA3DAC5" w14:textId="77777777" w:rsidR="00500F72" w:rsidRDefault="00500F72" w:rsidP="00781492">
            <w:pPr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>DoB:</w:t>
            </w:r>
            <w:r>
              <w:rPr>
                <w:rFonts w:ascii="Arial" w:hAnsi="Arial" w:cs="Arial"/>
                <w:sz w:val="22"/>
                <w:szCs w:val="24"/>
              </w:rPr>
              <w:t xml:space="preserve">    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AA3DAC6" w14:textId="77777777" w:rsidR="00500F72" w:rsidRDefault="00500F72" w:rsidP="0078149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Year </w:t>
            </w:r>
          </w:p>
          <w:p w14:paraId="1AA3DAC7" w14:textId="77777777" w:rsidR="00500F72" w:rsidRPr="00FD259A" w:rsidRDefault="00500F72" w:rsidP="0078149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Group:</w:t>
            </w:r>
          </w:p>
        </w:tc>
      </w:tr>
      <w:tr w:rsidR="006E2157" w:rsidRPr="00853939" w14:paraId="1AA3DAD5" w14:textId="77777777" w:rsidTr="00C05EF1">
        <w:trPr>
          <w:trHeight w:val="758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</w:tcBorders>
          </w:tcPr>
          <w:p w14:paraId="1AA3DAC9" w14:textId="77777777" w:rsidR="006E2157" w:rsidRPr="00A304A9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  <w:r w:rsidRPr="00A304A9">
              <w:rPr>
                <w:rFonts w:ascii="Arial" w:hAnsi="Arial" w:cs="Arial"/>
                <w:sz w:val="22"/>
                <w:szCs w:val="24"/>
              </w:rPr>
              <w:t>Address:</w:t>
            </w:r>
          </w:p>
          <w:p w14:paraId="1AA3DACA" w14:textId="77777777" w:rsidR="006E2157" w:rsidRDefault="006E2157" w:rsidP="0078149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AA3DACB" w14:textId="77777777" w:rsidR="006E2157" w:rsidRDefault="006E2157" w:rsidP="0078149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AA3DACC" w14:textId="77777777" w:rsidR="006E2157" w:rsidRDefault="006E2157" w:rsidP="0078149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AA3DACD" w14:textId="77777777" w:rsidR="006E2157" w:rsidRPr="004319CB" w:rsidRDefault="006E2157" w:rsidP="0078149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4" w:space="0" w:color="auto"/>
            </w:tcBorders>
          </w:tcPr>
          <w:p w14:paraId="1AA3DACE" w14:textId="77777777" w:rsidR="006E2157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Attendance %: </w:t>
            </w:r>
          </w:p>
          <w:p w14:paraId="1AA3DACF" w14:textId="77777777" w:rsidR="006E2157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</w:p>
          <w:p w14:paraId="1AA3DAD0" w14:textId="77777777" w:rsidR="006E2157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Last Term:</w:t>
            </w:r>
          </w:p>
          <w:p w14:paraId="1AA3DAD1" w14:textId="77777777" w:rsidR="006E2157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</w:p>
          <w:p w14:paraId="1AA3DAD2" w14:textId="77777777" w:rsidR="006E2157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Academic Year:</w:t>
            </w:r>
          </w:p>
          <w:p w14:paraId="1AA3DAD3" w14:textId="77777777" w:rsidR="006E2157" w:rsidRPr="00A304A9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</w:tcBorders>
          </w:tcPr>
          <w:p w14:paraId="1AA3DAD4" w14:textId="77777777" w:rsidR="006E2157" w:rsidRPr="00A304A9" w:rsidRDefault="006E2157" w:rsidP="00781492">
            <w:pPr>
              <w:rPr>
                <w:rFonts w:ascii="Arial" w:hAnsi="Arial" w:cs="Arial"/>
                <w:sz w:val="22"/>
                <w:szCs w:val="24"/>
              </w:rPr>
            </w:pPr>
            <w:r w:rsidRPr="00A304A9">
              <w:rPr>
                <w:rFonts w:ascii="Arial" w:hAnsi="Arial" w:cs="Arial"/>
                <w:sz w:val="22"/>
                <w:szCs w:val="24"/>
              </w:rPr>
              <w:t>Gender:</w:t>
            </w:r>
          </w:p>
        </w:tc>
      </w:tr>
      <w:tr w:rsidR="00873D64" w:rsidRPr="00853939" w14:paraId="1AA3DADA" w14:textId="77777777" w:rsidTr="00873D64">
        <w:trPr>
          <w:trHeight w:val="757"/>
        </w:trPr>
        <w:tc>
          <w:tcPr>
            <w:tcW w:w="5104" w:type="dxa"/>
            <w:gridSpan w:val="3"/>
            <w:vMerge/>
          </w:tcPr>
          <w:p w14:paraId="1AA3DAD6" w14:textId="77777777" w:rsidR="00873D64" w:rsidRPr="00A304A9" w:rsidRDefault="00873D64" w:rsidP="00781492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14:paraId="1AA3DAD7" w14:textId="77777777" w:rsidR="00873D64" w:rsidRDefault="00873D64" w:rsidP="00781492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FFFFFF"/>
            </w:tcBorders>
          </w:tcPr>
          <w:p w14:paraId="1AA3DAD8" w14:textId="77777777" w:rsidR="00873D64" w:rsidRPr="00A304A9" w:rsidRDefault="00873D64" w:rsidP="0078149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Ethnicity:</w:t>
            </w:r>
          </w:p>
        </w:tc>
        <w:tc>
          <w:tcPr>
            <w:tcW w:w="1560" w:type="dxa"/>
            <w:tcBorders>
              <w:top w:val="single" w:sz="4" w:space="0" w:color="FFFFFF"/>
            </w:tcBorders>
          </w:tcPr>
          <w:p w14:paraId="1AA3DAD9" w14:textId="77777777" w:rsidR="00873D64" w:rsidRPr="00A304A9" w:rsidRDefault="00873D64" w:rsidP="0078149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EAL:</w:t>
            </w:r>
          </w:p>
        </w:tc>
      </w:tr>
      <w:tr w:rsidR="003D5239" w:rsidRPr="00853939" w14:paraId="1AA3DAE5" w14:textId="77777777" w:rsidTr="00C05EF1">
        <w:trPr>
          <w:trHeight w:val="180"/>
        </w:trPr>
        <w:tc>
          <w:tcPr>
            <w:tcW w:w="5104" w:type="dxa"/>
            <w:gridSpan w:val="3"/>
            <w:tcBorders>
              <w:bottom w:val="single" w:sz="4" w:space="0" w:color="FFFFFF"/>
            </w:tcBorders>
          </w:tcPr>
          <w:p w14:paraId="1AA3DADB" w14:textId="77777777" w:rsidR="003D5239" w:rsidRPr="00FD259A" w:rsidRDefault="003D5239" w:rsidP="00781492">
            <w:pPr>
              <w:outlineLvl w:val="0"/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>School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FD259A">
              <w:rPr>
                <w:rFonts w:ascii="Arial" w:hAnsi="Arial" w:cs="Arial"/>
                <w:sz w:val="22"/>
                <w:szCs w:val="24"/>
              </w:rPr>
              <w:t>/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FD259A">
              <w:rPr>
                <w:rFonts w:ascii="Arial" w:hAnsi="Arial" w:cs="Arial"/>
                <w:sz w:val="22"/>
                <w:szCs w:val="24"/>
              </w:rPr>
              <w:t>College</w:t>
            </w:r>
            <w:r>
              <w:rPr>
                <w:rFonts w:ascii="Arial" w:hAnsi="Arial" w:cs="Arial"/>
                <w:sz w:val="22"/>
                <w:szCs w:val="24"/>
              </w:rPr>
              <w:t xml:space="preserve"> Completing</w:t>
            </w:r>
            <w:r w:rsidRPr="00FD259A">
              <w:rPr>
                <w:rFonts w:ascii="Arial" w:hAnsi="Arial" w:cs="Arial"/>
                <w:sz w:val="22"/>
                <w:szCs w:val="24"/>
              </w:rPr>
              <w:t xml:space="preserve"> Form:</w:t>
            </w:r>
          </w:p>
        </w:tc>
        <w:tc>
          <w:tcPr>
            <w:tcW w:w="2543" w:type="dxa"/>
            <w:gridSpan w:val="2"/>
            <w:tcBorders>
              <w:bottom w:val="single" w:sz="4" w:space="0" w:color="FFFFFF"/>
            </w:tcBorders>
          </w:tcPr>
          <w:p w14:paraId="1AA3DADC" w14:textId="77777777" w:rsidR="00515BC3" w:rsidRPr="00515BC3" w:rsidRDefault="003D5239" w:rsidP="0078149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15BC3">
              <w:rPr>
                <w:rFonts w:ascii="Arial" w:hAnsi="Arial" w:cs="Arial"/>
                <w:sz w:val="22"/>
                <w:szCs w:val="22"/>
              </w:rPr>
              <w:t>Is the student aware of their diagnosis?</w:t>
            </w:r>
          </w:p>
          <w:p w14:paraId="1AA3DADD" w14:textId="77777777" w:rsidR="003D5239" w:rsidRPr="00515BC3" w:rsidRDefault="003D5239" w:rsidP="00515BC3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15BC3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 xml:space="preserve">es </w:t>
            </w:r>
            <w:r w:rsidRPr="00515BC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BC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14:paraId="1AA3DADE" w14:textId="77777777" w:rsidR="003D5239" w:rsidRPr="00515BC3" w:rsidRDefault="003D5239" w:rsidP="004319C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bottom w:val="single" w:sz="4" w:space="0" w:color="FFFFFF"/>
            </w:tcBorders>
          </w:tcPr>
          <w:p w14:paraId="1AA3DADF" w14:textId="77777777" w:rsidR="003D5239" w:rsidRPr="00515BC3" w:rsidRDefault="003D5239" w:rsidP="0078149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15BC3">
              <w:rPr>
                <w:rFonts w:ascii="Arial" w:hAnsi="Arial" w:cs="Arial"/>
                <w:sz w:val="22"/>
                <w:szCs w:val="22"/>
              </w:rPr>
              <w:t>Pupil Premium:</w:t>
            </w:r>
          </w:p>
          <w:p w14:paraId="1AA3DAE0" w14:textId="77777777" w:rsidR="003D5239" w:rsidRPr="00515BC3" w:rsidRDefault="003D5239" w:rsidP="0078149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AA3DAE1" w14:textId="77777777" w:rsidR="003D5239" w:rsidRPr="00515BC3" w:rsidRDefault="003D5239" w:rsidP="00515BC3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15BC3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 xml:space="preserve">es </w:t>
            </w:r>
            <w:r w:rsidRPr="00515BC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BC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561" w:type="dxa"/>
            <w:tcBorders>
              <w:bottom w:val="single" w:sz="4" w:space="0" w:color="FFFFFF"/>
            </w:tcBorders>
          </w:tcPr>
          <w:p w14:paraId="1AA3DAE2" w14:textId="77777777" w:rsidR="003D5239" w:rsidRPr="00515BC3" w:rsidRDefault="003D5239" w:rsidP="00515BC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15BC3">
              <w:rPr>
                <w:rFonts w:ascii="Arial" w:hAnsi="Arial" w:cs="Arial"/>
                <w:sz w:val="22"/>
                <w:szCs w:val="22"/>
              </w:rPr>
              <w:t>LAC:</w:t>
            </w:r>
          </w:p>
          <w:p w14:paraId="1AA3DAE3" w14:textId="77777777" w:rsidR="00515BC3" w:rsidRPr="00515BC3" w:rsidRDefault="00515BC3" w:rsidP="00515BC3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A3DAE4" w14:textId="77777777" w:rsidR="003D5239" w:rsidRPr="00515BC3" w:rsidRDefault="003D5239" w:rsidP="00515BC3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515BC3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 xml:space="preserve">es </w:t>
            </w:r>
            <w:r w:rsidRPr="00515BC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BC3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515BC3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</w:tr>
      <w:tr w:rsidR="003D5239" w:rsidRPr="00853939" w14:paraId="1AA3DAEA" w14:textId="77777777" w:rsidTr="00C05EF1">
        <w:trPr>
          <w:trHeight w:val="70"/>
        </w:trPr>
        <w:tc>
          <w:tcPr>
            <w:tcW w:w="5104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1AA3DAE6" w14:textId="77777777" w:rsidR="003D5239" w:rsidRPr="004319CB" w:rsidRDefault="003D5239" w:rsidP="00781492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1AA3DAE7" w14:textId="77777777" w:rsidR="003D5239" w:rsidRPr="004319CB" w:rsidRDefault="003D5239" w:rsidP="00781492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1AA3DAE8" w14:textId="77777777" w:rsidR="003D5239" w:rsidRPr="00FD259A" w:rsidRDefault="003D5239" w:rsidP="00781492">
            <w:pPr>
              <w:outlineLvl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FFFFFF"/>
              <w:bottom w:val="single" w:sz="4" w:space="0" w:color="auto"/>
            </w:tcBorders>
          </w:tcPr>
          <w:p w14:paraId="1AA3DAE9" w14:textId="77777777" w:rsidR="003D5239" w:rsidRPr="004319CB" w:rsidRDefault="003D5239" w:rsidP="00781492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7B3230" w:rsidRPr="00853939" w14:paraId="1AA3DAEC" w14:textId="77777777" w:rsidTr="006E4F49">
        <w:trPr>
          <w:trHeight w:val="513"/>
        </w:trPr>
        <w:tc>
          <w:tcPr>
            <w:tcW w:w="11058" w:type="dxa"/>
            <w:gridSpan w:val="8"/>
            <w:shd w:val="clear" w:color="auto" w:fill="A8D08D" w:themeFill="accent6" w:themeFillTint="99"/>
            <w:vAlign w:val="center"/>
          </w:tcPr>
          <w:p w14:paraId="1AA3DAEB" w14:textId="77777777" w:rsidR="00A536C6" w:rsidRPr="00BE2B47" w:rsidRDefault="007B3230" w:rsidP="006E4F49">
            <w:pPr>
              <w:pStyle w:val="Heading4"/>
              <w:numPr>
                <w:ilvl w:val="0"/>
                <w:numId w:val="28"/>
              </w:numPr>
              <w:ind w:left="357" w:right="-193" w:hanging="357"/>
            </w:pPr>
            <w:r w:rsidRPr="00BE2B47">
              <w:rPr>
                <w:sz w:val="24"/>
              </w:rPr>
              <w:t xml:space="preserve">Family Information: </w:t>
            </w:r>
          </w:p>
        </w:tc>
      </w:tr>
      <w:tr w:rsidR="00776111" w:rsidRPr="00853939" w14:paraId="1AA3DAF4" w14:textId="77777777" w:rsidTr="00C05EF1">
        <w:trPr>
          <w:trHeight w:val="543"/>
        </w:trPr>
        <w:tc>
          <w:tcPr>
            <w:tcW w:w="2125" w:type="dxa"/>
            <w:vAlign w:val="center"/>
          </w:tcPr>
          <w:p w14:paraId="1AA3DAED" w14:textId="77777777" w:rsidR="00776111" w:rsidRPr="00FD259A" w:rsidRDefault="00776111" w:rsidP="00B5312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Title / </w:t>
            </w:r>
            <w:r w:rsidRPr="00FD259A">
              <w:rPr>
                <w:rFonts w:ascii="Arial" w:hAnsi="Arial" w:cs="Arial"/>
                <w:sz w:val="22"/>
                <w:szCs w:val="24"/>
              </w:rPr>
              <w:t>Name of Parent(s)/Carer(s)</w:t>
            </w:r>
          </w:p>
        </w:tc>
        <w:tc>
          <w:tcPr>
            <w:tcW w:w="1987" w:type="dxa"/>
            <w:vAlign w:val="center"/>
          </w:tcPr>
          <w:p w14:paraId="1AA3DAEE" w14:textId="77777777" w:rsidR="00776111" w:rsidRPr="00FD259A" w:rsidRDefault="00776111" w:rsidP="00B53120">
            <w:pPr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>Relation</w:t>
            </w:r>
            <w:r>
              <w:rPr>
                <w:rFonts w:ascii="Arial" w:hAnsi="Arial" w:cs="Arial"/>
                <w:sz w:val="22"/>
                <w:szCs w:val="24"/>
              </w:rPr>
              <w:t>ship</w:t>
            </w:r>
            <w:r w:rsidRPr="00FD259A">
              <w:rPr>
                <w:rFonts w:ascii="Arial" w:hAnsi="Arial" w:cs="Arial"/>
                <w:sz w:val="22"/>
                <w:szCs w:val="24"/>
              </w:rPr>
              <w:t xml:space="preserve"> to child?</w:t>
            </w:r>
          </w:p>
        </w:tc>
        <w:tc>
          <w:tcPr>
            <w:tcW w:w="2266" w:type="dxa"/>
            <w:gridSpan w:val="2"/>
            <w:vAlign w:val="center"/>
          </w:tcPr>
          <w:p w14:paraId="1AA3DAEF" w14:textId="77777777" w:rsidR="00776111" w:rsidRDefault="00776111" w:rsidP="009F070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>Address</w:t>
            </w:r>
            <w:r>
              <w:rPr>
                <w:rFonts w:ascii="Arial" w:hAnsi="Arial" w:cs="Arial"/>
                <w:sz w:val="22"/>
                <w:szCs w:val="24"/>
              </w:rPr>
              <w:t xml:space="preserve"> (if different from young person)</w:t>
            </w:r>
          </w:p>
          <w:p w14:paraId="1AA3DAF0" w14:textId="77777777" w:rsidR="00776111" w:rsidRPr="00FD259A" w:rsidRDefault="00776111" w:rsidP="009F070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AA3DAF1" w14:textId="77777777" w:rsidR="00776111" w:rsidRPr="00FD259A" w:rsidRDefault="00776111" w:rsidP="00B53120">
            <w:pPr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 xml:space="preserve">Contact </w:t>
            </w:r>
            <w:r>
              <w:rPr>
                <w:rFonts w:ascii="Arial" w:hAnsi="Arial" w:cs="Arial"/>
                <w:sz w:val="22"/>
                <w:szCs w:val="24"/>
              </w:rPr>
              <w:t>numbers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A3DAF2" w14:textId="77777777" w:rsidR="00776111" w:rsidRPr="00FD259A" w:rsidRDefault="00776111" w:rsidP="000834D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Email address</w:t>
            </w:r>
          </w:p>
        </w:tc>
        <w:tc>
          <w:tcPr>
            <w:tcW w:w="1561" w:type="dxa"/>
            <w:vAlign w:val="center"/>
          </w:tcPr>
          <w:p w14:paraId="1AA3DAF3" w14:textId="77777777" w:rsidR="00776111" w:rsidRPr="00413494" w:rsidRDefault="00776111" w:rsidP="00B53120">
            <w:pPr>
              <w:rPr>
                <w:rFonts w:ascii="Arial" w:hAnsi="Arial" w:cs="Arial"/>
                <w:sz w:val="22"/>
                <w:szCs w:val="24"/>
              </w:rPr>
            </w:pPr>
            <w:r w:rsidRPr="00FD259A">
              <w:rPr>
                <w:rFonts w:ascii="Arial" w:hAnsi="Arial" w:cs="Arial"/>
                <w:sz w:val="22"/>
                <w:szCs w:val="24"/>
              </w:rPr>
              <w:t>Parental responsibility</w:t>
            </w:r>
          </w:p>
        </w:tc>
      </w:tr>
      <w:tr w:rsidR="00776111" w:rsidRPr="00853939" w14:paraId="1AA3DAFC" w14:textId="77777777" w:rsidTr="00C05EF1">
        <w:trPr>
          <w:trHeight w:val="435"/>
        </w:trPr>
        <w:tc>
          <w:tcPr>
            <w:tcW w:w="2125" w:type="dxa"/>
            <w:vAlign w:val="center"/>
          </w:tcPr>
          <w:p w14:paraId="1AA3DAF5" w14:textId="77777777" w:rsidR="00776111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AA3DAF6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1AA3DAF7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1AA3DAF8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  <w:r w:rsidRPr="004319CB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1AA3DAF9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3DAFA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AA3DAFB" w14:textId="77777777" w:rsidR="00776111" w:rsidRPr="009E2254" w:rsidRDefault="00776111" w:rsidP="00413494">
            <w:pPr>
              <w:outlineLvl w:val="0"/>
              <w:rPr>
                <w:rFonts w:ascii="Arial" w:hAnsi="Arial" w:cs="Arial"/>
                <w:sz w:val="22"/>
                <w:szCs w:val="24"/>
              </w:rPr>
            </w:pPr>
            <w:r w:rsidRPr="00413494">
              <w:rPr>
                <w:rFonts w:ascii="Arial" w:hAnsi="Arial" w:cs="Arial"/>
                <w:b/>
                <w:sz w:val="22"/>
                <w:szCs w:val="24"/>
              </w:rPr>
              <w:t>Yes / No</w:t>
            </w:r>
          </w:p>
        </w:tc>
      </w:tr>
      <w:tr w:rsidR="00776111" w:rsidRPr="00853939" w14:paraId="1AA3DB04" w14:textId="77777777" w:rsidTr="00C05EF1">
        <w:trPr>
          <w:trHeight w:val="435"/>
        </w:trPr>
        <w:tc>
          <w:tcPr>
            <w:tcW w:w="2125" w:type="dxa"/>
            <w:vAlign w:val="center"/>
          </w:tcPr>
          <w:p w14:paraId="1AA3DAFD" w14:textId="77777777" w:rsidR="00776111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AA3DAFE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1AA3DAFF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1AA3DB00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A3DB01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3DB02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AA3DB03" w14:textId="77777777" w:rsidR="00776111" w:rsidRPr="009E2254" w:rsidRDefault="00776111" w:rsidP="00413494">
            <w:pPr>
              <w:outlineLvl w:val="0"/>
              <w:rPr>
                <w:rFonts w:ascii="Arial" w:hAnsi="Arial" w:cs="Arial"/>
                <w:sz w:val="22"/>
                <w:szCs w:val="24"/>
              </w:rPr>
            </w:pPr>
            <w:r w:rsidRPr="00413494">
              <w:rPr>
                <w:rFonts w:ascii="Arial" w:hAnsi="Arial" w:cs="Arial"/>
                <w:b/>
                <w:sz w:val="22"/>
                <w:szCs w:val="24"/>
              </w:rPr>
              <w:t>Yes / No</w:t>
            </w:r>
          </w:p>
        </w:tc>
      </w:tr>
      <w:tr w:rsidR="00776111" w:rsidRPr="00853939" w14:paraId="1AA3DB0C" w14:textId="77777777" w:rsidTr="00C05EF1">
        <w:trPr>
          <w:trHeight w:val="435"/>
        </w:trPr>
        <w:tc>
          <w:tcPr>
            <w:tcW w:w="2125" w:type="dxa"/>
            <w:vAlign w:val="center"/>
          </w:tcPr>
          <w:p w14:paraId="1AA3DB05" w14:textId="77777777" w:rsidR="00776111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AA3DB06" w14:textId="77777777" w:rsidR="00776111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1AA3DB07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1AA3DB08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A3DB09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3DB0A" w14:textId="77777777" w:rsidR="00776111" w:rsidRPr="004319CB" w:rsidRDefault="00776111" w:rsidP="004319CB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AA3DB0B" w14:textId="77777777" w:rsidR="00776111" w:rsidRPr="00413494" w:rsidRDefault="00776111" w:rsidP="00413494">
            <w:pPr>
              <w:outlineLvl w:val="0"/>
              <w:rPr>
                <w:rFonts w:ascii="Arial" w:hAnsi="Arial" w:cs="Arial"/>
                <w:b/>
                <w:sz w:val="22"/>
                <w:szCs w:val="24"/>
              </w:rPr>
            </w:pPr>
            <w:r w:rsidRPr="00413494">
              <w:rPr>
                <w:rFonts w:ascii="Arial" w:hAnsi="Arial" w:cs="Arial"/>
                <w:b/>
                <w:sz w:val="22"/>
                <w:szCs w:val="24"/>
              </w:rPr>
              <w:t>Yes / No</w:t>
            </w:r>
          </w:p>
        </w:tc>
      </w:tr>
    </w:tbl>
    <w:p w14:paraId="1AA3DB0D" w14:textId="77777777" w:rsidR="00C05EF1" w:rsidRDefault="00C05EF1" w:rsidP="00EC3A1F">
      <w:pPr>
        <w:pStyle w:val="Heading4"/>
        <w:numPr>
          <w:ilvl w:val="0"/>
          <w:numId w:val="28"/>
        </w:numPr>
        <w:rPr>
          <w:sz w:val="24"/>
          <w:lang w:val="en-GB"/>
        </w:rPr>
        <w:sectPr w:rsidR="00C05EF1" w:rsidSect="00E35DDF">
          <w:pgSz w:w="11906" w:h="16838" w:code="9"/>
          <w:pgMar w:top="567" w:right="851" w:bottom="249" w:left="851" w:header="284" w:footer="0" w:gutter="0"/>
          <w:cols w:space="720"/>
          <w:titlePg/>
          <w:docGrid w:linePitch="272"/>
        </w:sectPr>
      </w:pPr>
    </w:p>
    <w:p w14:paraId="1AA3DB0E" w14:textId="77777777" w:rsidR="00DA4EB2" w:rsidRDefault="00DA4EB2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559"/>
        <w:gridCol w:w="1417"/>
        <w:gridCol w:w="2978"/>
      </w:tblGrid>
      <w:tr w:rsidR="00440AF7" w:rsidRPr="00E80168" w14:paraId="1AA3DB12" w14:textId="77777777" w:rsidTr="006E4F49">
        <w:tc>
          <w:tcPr>
            <w:tcW w:w="11058" w:type="dxa"/>
            <w:gridSpan w:val="5"/>
            <w:shd w:val="clear" w:color="auto" w:fill="A8D08D" w:themeFill="accent6" w:themeFillTint="99"/>
          </w:tcPr>
          <w:p w14:paraId="1AA3DB0F" w14:textId="77777777" w:rsidR="00440AF7" w:rsidRPr="00EC3A1F" w:rsidRDefault="00EC3A1F" w:rsidP="006E4F49">
            <w:pPr>
              <w:pStyle w:val="Heading4"/>
              <w:numPr>
                <w:ilvl w:val="0"/>
                <w:numId w:val="28"/>
              </w:numPr>
              <w:ind w:left="357" w:right="-193" w:hanging="357"/>
              <w:rPr>
                <w:sz w:val="24"/>
              </w:rPr>
            </w:pPr>
            <w:r>
              <w:rPr>
                <w:sz w:val="24"/>
                <w:lang w:val="en-GB"/>
              </w:rPr>
              <w:t xml:space="preserve">Other Conditions and </w:t>
            </w:r>
            <w:r w:rsidR="00440AF7" w:rsidRPr="00EC3A1F">
              <w:rPr>
                <w:sz w:val="24"/>
              </w:rPr>
              <w:t xml:space="preserve">Medical Information: </w:t>
            </w:r>
          </w:p>
          <w:p w14:paraId="1AA3DB10" w14:textId="77777777" w:rsidR="00440AF7" w:rsidRPr="006E4F49" w:rsidRDefault="00440AF7" w:rsidP="00CC40E7">
            <w:pPr>
              <w:outlineLvl w:val="0"/>
              <w:rPr>
                <w:rFonts w:ascii="Arial" w:hAnsi="Arial" w:cs="Arial"/>
                <w:iCs/>
                <w:szCs w:val="22"/>
              </w:rPr>
            </w:pPr>
            <w:r w:rsidRPr="006E4F49">
              <w:rPr>
                <w:rFonts w:ascii="Arial" w:hAnsi="Arial" w:cs="Arial"/>
                <w:iCs/>
                <w:szCs w:val="22"/>
              </w:rPr>
              <w:t>Please give details of any medical conditions which the school is already aware of and any medication / treatment</w:t>
            </w:r>
          </w:p>
          <w:p w14:paraId="1AA3DB11" w14:textId="77777777" w:rsidR="00440AF7" w:rsidRPr="00E80168" w:rsidRDefault="00440AF7" w:rsidP="00CC40E7">
            <w:pPr>
              <w:outlineLvl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40AF7" w:rsidRPr="008416F1" w14:paraId="1AA3DB15" w14:textId="77777777" w:rsidTr="00C05EF1">
        <w:trPr>
          <w:trHeight w:val="503"/>
        </w:trPr>
        <w:tc>
          <w:tcPr>
            <w:tcW w:w="5104" w:type="dxa"/>
            <w:gridSpan w:val="2"/>
            <w:tcBorders>
              <w:bottom w:val="single" w:sz="4" w:space="0" w:color="auto"/>
            </w:tcBorders>
            <w:vAlign w:val="center"/>
          </w:tcPr>
          <w:p w14:paraId="1AA3DB13" w14:textId="77777777" w:rsidR="00440AF7" w:rsidRPr="008416F1" w:rsidRDefault="00440AF7" w:rsidP="00EC3A1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416F1">
              <w:rPr>
                <w:rFonts w:ascii="Arial" w:hAnsi="Arial" w:cs="Arial"/>
                <w:b/>
                <w:sz w:val="22"/>
              </w:rPr>
              <w:t>Condition</w:t>
            </w:r>
          </w:p>
        </w:tc>
        <w:tc>
          <w:tcPr>
            <w:tcW w:w="5954" w:type="dxa"/>
            <w:gridSpan w:val="3"/>
            <w:vAlign w:val="center"/>
          </w:tcPr>
          <w:p w14:paraId="1AA3DB14" w14:textId="77777777" w:rsidR="00440AF7" w:rsidRPr="008416F1" w:rsidRDefault="00440AF7" w:rsidP="00EC3A1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416F1">
              <w:rPr>
                <w:rFonts w:ascii="Arial" w:hAnsi="Arial" w:cs="Arial"/>
                <w:b/>
                <w:sz w:val="22"/>
              </w:rPr>
              <w:t>Medication / treatment</w:t>
            </w:r>
          </w:p>
        </w:tc>
      </w:tr>
      <w:tr w:rsidR="00440AF7" w:rsidRPr="008416F1" w14:paraId="1AA3DB21" w14:textId="77777777" w:rsidTr="00C05EF1">
        <w:trPr>
          <w:trHeight w:val="1687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1AA3DB16" w14:textId="77777777" w:rsidR="00440AF7" w:rsidRDefault="00440AF7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7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8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9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A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B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C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D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E" w14:textId="77777777" w:rsidR="00C05E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  <w:p w14:paraId="1AA3DB1F" w14:textId="77777777" w:rsidR="00C05EF1" w:rsidRPr="008416F1" w:rsidRDefault="00C05EF1" w:rsidP="00EC3A1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954" w:type="dxa"/>
            <w:gridSpan w:val="3"/>
          </w:tcPr>
          <w:p w14:paraId="1AA3DB20" w14:textId="77777777" w:rsidR="00440AF7" w:rsidRPr="008416F1" w:rsidRDefault="00440AF7" w:rsidP="00EC3A1F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40AF7" w:rsidRPr="00853939" w14:paraId="1AA3DB29" w14:textId="77777777" w:rsidTr="006E4F49">
        <w:trPr>
          <w:trHeight w:val="597"/>
        </w:trPr>
        <w:tc>
          <w:tcPr>
            <w:tcW w:w="11058" w:type="dxa"/>
            <w:gridSpan w:val="5"/>
            <w:shd w:val="clear" w:color="auto" w:fill="A8D08D" w:themeFill="accent6" w:themeFillTint="99"/>
          </w:tcPr>
          <w:p w14:paraId="1AA3DB22" w14:textId="77777777" w:rsidR="00BA577D" w:rsidRPr="00BA577D" w:rsidRDefault="00440AF7" w:rsidP="006E4F49">
            <w:pPr>
              <w:pStyle w:val="Heading4"/>
              <w:numPr>
                <w:ilvl w:val="0"/>
                <w:numId w:val="28"/>
              </w:numPr>
              <w:ind w:left="357" w:right="-193" w:hanging="357"/>
              <w:rPr>
                <w:color w:val="FF0000"/>
                <w:sz w:val="24"/>
                <w:lang w:val="en-GB"/>
              </w:rPr>
            </w:pPr>
            <w:r w:rsidRPr="00BA577D">
              <w:rPr>
                <w:sz w:val="24"/>
                <w:lang w:val="en-GB"/>
              </w:rPr>
              <w:t>Other agencies involved</w:t>
            </w:r>
            <w:r w:rsidR="00BA577D">
              <w:rPr>
                <w:sz w:val="24"/>
                <w:lang w:val="en-GB"/>
              </w:rPr>
              <w:t>:</w:t>
            </w:r>
          </w:p>
          <w:p w14:paraId="1AA3DB23" w14:textId="77777777" w:rsidR="00E35DDF" w:rsidRPr="006E4F49" w:rsidRDefault="00BA577D" w:rsidP="006A34A3">
            <w:pPr>
              <w:pStyle w:val="Heading4"/>
              <w:rPr>
                <w:rFonts w:cs="Arial"/>
                <w:b w:val="0"/>
                <w:bCs w:val="0"/>
                <w:iCs/>
                <w:szCs w:val="22"/>
                <w:lang w:val="en-GB"/>
              </w:rPr>
            </w:pPr>
            <w:r w:rsidRPr="006E4F49">
              <w:rPr>
                <w:rFonts w:cs="Arial"/>
                <w:b w:val="0"/>
                <w:bCs w:val="0"/>
                <w:iCs/>
                <w:szCs w:val="22"/>
              </w:rPr>
              <w:t xml:space="preserve">Please give details of any </w:t>
            </w:r>
            <w:r w:rsidRPr="006E4F49">
              <w:rPr>
                <w:rFonts w:cs="Arial"/>
                <w:b w:val="0"/>
                <w:bCs w:val="0"/>
                <w:iCs/>
                <w:szCs w:val="22"/>
                <w:lang w:val="en-GB"/>
              </w:rPr>
              <w:t>other agencies</w:t>
            </w:r>
            <w:r w:rsidRPr="006E4F49">
              <w:rPr>
                <w:rFonts w:cs="Arial"/>
                <w:b w:val="0"/>
                <w:bCs w:val="0"/>
                <w:iCs/>
                <w:szCs w:val="22"/>
              </w:rPr>
              <w:t xml:space="preserve"> which the school is aware</w:t>
            </w:r>
            <w:r w:rsidRPr="006E4F49">
              <w:rPr>
                <w:rFonts w:cs="Arial"/>
                <w:b w:val="0"/>
                <w:bCs w:val="0"/>
                <w:iCs/>
                <w:szCs w:val="22"/>
                <w:lang w:val="en-GB"/>
              </w:rPr>
              <w:t xml:space="preserve"> of being involved with the pupil</w:t>
            </w:r>
          </w:p>
          <w:p w14:paraId="1AA3DB24" w14:textId="77777777" w:rsidR="00383794" w:rsidRPr="006E4F49" w:rsidRDefault="00383794" w:rsidP="00383794">
            <w:pPr>
              <w:rPr>
                <w:rFonts w:ascii="Arial" w:hAnsi="Arial" w:cs="Arial"/>
                <w:iCs/>
                <w:szCs w:val="22"/>
                <w:lang w:eastAsia="en-US"/>
              </w:rPr>
            </w:pPr>
            <w:r w:rsidRPr="006E4F49">
              <w:rPr>
                <w:rFonts w:ascii="Arial" w:hAnsi="Arial" w:cs="Arial"/>
                <w:iCs/>
                <w:szCs w:val="22"/>
                <w:lang w:val="x-none" w:eastAsia="en-US"/>
              </w:rPr>
              <w:t>e.g. Education</w:t>
            </w:r>
            <w:r w:rsidR="00961692" w:rsidRPr="006E4F49">
              <w:rPr>
                <w:rFonts w:ascii="Arial" w:hAnsi="Arial" w:cs="Arial"/>
                <w:iCs/>
                <w:szCs w:val="22"/>
                <w:lang w:eastAsia="en-US"/>
              </w:rPr>
              <w:t xml:space="preserve"> – Ed. Psychologist, Inclusion Service, Oakfield </w:t>
            </w:r>
          </w:p>
          <w:p w14:paraId="1AA3DB25" w14:textId="77777777" w:rsidR="00383794" w:rsidRPr="006E4F49" w:rsidRDefault="00383794" w:rsidP="00383794">
            <w:pPr>
              <w:rPr>
                <w:rFonts w:ascii="Arial" w:hAnsi="Arial" w:cs="Arial"/>
                <w:iCs/>
                <w:szCs w:val="22"/>
                <w:lang w:eastAsia="en-US"/>
              </w:rPr>
            </w:pPr>
            <w:r w:rsidRPr="006E4F49">
              <w:rPr>
                <w:rFonts w:ascii="Arial" w:hAnsi="Arial" w:cs="Arial"/>
                <w:iCs/>
                <w:szCs w:val="22"/>
                <w:lang w:eastAsia="en-US"/>
              </w:rPr>
              <w:t xml:space="preserve">       Health</w:t>
            </w:r>
            <w:r w:rsidR="00961692" w:rsidRPr="006E4F49">
              <w:rPr>
                <w:rFonts w:ascii="Arial" w:hAnsi="Arial" w:cs="Arial"/>
                <w:iCs/>
                <w:szCs w:val="22"/>
                <w:lang w:eastAsia="en-US"/>
              </w:rPr>
              <w:t xml:space="preserve"> – SALT, OT, C</w:t>
            </w:r>
            <w:r w:rsidR="00A64BC3" w:rsidRPr="006E4F49">
              <w:rPr>
                <w:rFonts w:ascii="Arial" w:hAnsi="Arial" w:cs="Arial"/>
                <w:iCs/>
                <w:szCs w:val="22"/>
                <w:lang w:eastAsia="en-US"/>
              </w:rPr>
              <w:t>AMHS</w:t>
            </w:r>
          </w:p>
          <w:p w14:paraId="1AA3DB26" w14:textId="77777777" w:rsidR="00383794" w:rsidRPr="006E4F49" w:rsidRDefault="00383794" w:rsidP="00383794">
            <w:pPr>
              <w:rPr>
                <w:rFonts w:ascii="Arial" w:hAnsi="Arial" w:cs="Arial"/>
                <w:iCs/>
                <w:szCs w:val="22"/>
                <w:lang w:eastAsia="en-US"/>
              </w:rPr>
            </w:pPr>
            <w:r w:rsidRPr="006E4F49">
              <w:rPr>
                <w:rFonts w:ascii="Arial" w:hAnsi="Arial" w:cs="Arial"/>
                <w:iCs/>
                <w:szCs w:val="22"/>
                <w:lang w:eastAsia="en-US"/>
              </w:rPr>
              <w:t xml:space="preserve">      Social Care</w:t>
            </w:r>
            <w:r w:rsidR="00961692" w:rsidRPr="006E4F49">
              <w:rPr>
                <w:rFonts w:ascii="Arial" w:hAnsi="Arial" w:cs="Arial"/>
                <w:iCs/>
                <w:szCs w:val="22"/>
                <w:lang w:eastAsia="en-US"/>
              </w:rPr>
              <w:t xml:space="preserve"> – Early Help, Youth Worker</w:t>
            </w:r>
          </w:p>
          <w:p w14:paraId="1AA3DB27" w14:textId="77777777" w:rsidR="00961692" w:rsidRPr="006E4F49" w:rsidRDefault="00961692" w:rsidP="00383794">
            <w:pPr>
              <w:rPr>
                <w:rFonts w:ascii="Arial" w:hAnsi="Arial" w:cs="Arial"/>
                <w:iCs/>
                <w:szCs w:val="22"/>
                <w:lang w:eastAsia="en-US"/>
              </w:rPr>
            </w:pPr>
            <w:r w:rsidRPr="006E4F49">
              <w:rPr>
                <w:rFonts w:ascii="Arial" w:hAnsi="Arial" w:cs="Arial"/>
                <w:iCs/>
                <w:szCs w:val="22"/>
                <w:lang w:eastAsia="en-US"/>
              </w:rPr>
              <w:t xml:space="preserve">      Other - SENDIASS</w:t>
            </w:r>
          </w:p>
          <w:p w14:paraId="1AA3DB28" w14:textId="77777777" w:rsidR="00440AF7" w:rsidRPr="00440AF7" w:rsidRDefault="00440AF7" w:rsidP="00440AF7">
            <w:pPr>
              <w:rPr>
                <w:lang w:eastAsia="en-US"/>
              </w:rPr>
            </w:pPr>
          </w:p>
        </w:tc>
      </w:tr>
      <w:tr w:rsidR="00383794" w:rsidRPr="00853939" w14:paraId="1AA3DB2C" w14:textId="77777777" w:rsidTr="00873D64">
        <w:trPr>
          <w:trHeight w:val="382"/>
        </w:trPr>
        <w:tc>
          <w:tcPr>
            <w:tcW w:w="3261" w:type="dxa"/>
            <w:vAlign w:val="center"/>
          </w:tcPr>
          <w:p w14:paraId="1AA3DB2A" w14:textId="77777777" w:rsidR="00383794" w:rsidRPr="007359BA" w:rsidRDefault="00383794" w:rsidP="00383794">
            <w:pPr>
              <w:pStyle w:val="Heading4"/>
              <w:rPr>
                <w:sz w:val="22"/>
                <w:szCs w:val="22"/>
                <w:lang w:val="en-GB"/>
              </w:rPr>
            </w:pPr>
            <w:r w:rsidRPr="007359BA">
              <w:rPr>
                <w:sz w:val="22"/>
                <w:szCs w:val="22"/>
                <w:lang w:val="en-GB"/>
              </w:rPr>
              <w:t>Agency</w:t>
            </w:r>
            <w:r w:rsidR="00873D64">
              <w:rPr>
                <w:sz w:val="22"/>
                <w:szCs w:val="22"/>
                <w:lang w:val="en-GB"/>
              </w:rPr>
              <w:t xml:space="preserve"> and contact details</w:t>
            </w:r>
          </w:p>
        </w:tc>
        <w:tc>
          <w:tcPr>
            <w:tcW w:w="7797" w:type="dxa"/>
            <w:gridSpan w:val="4"/>
            <w:vAlign w:val="center"/>
          </w:tcPr>
          <w:p w14:paraId="1AA3DB2B" w14:textId="77777777" w:rsidR="00383794" w:rsidRDefault="00873D64" w:rsidP="00383794">
            <w:pPr>
              <w:pStyle w:val="Heading4"/>
              <w:rPr>
                <w:sz w:val="24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Nature of involvement/ work undertaken</w:t>
            </w:r>
          </w:p>
        </w:tc>
      </w:tr>
      <w:tr w:rsidR="00383794" w:rsidRPr="00853939" w14:paraId="1AA3DB3D" w14:textId="77777777" w:rsidTr="00873D64">
        <w:trPr>
          <w:trHeight w:val="2678"/>
        </w:trPr>
        <w:tc>
          <w:tcPr>
            <w:tcW w:w="3261" w:type="dxa"/>
            <w:vAlign w:val="center"/>
          </w:tcPr>
          <w:p w14:paraId="1AA3DB2D" w14:textId="77777777" w:rsidR="00383794" w:rsidRDefault="00383794" w:rsidP="00383794">
            <w:pPr>
              <w:pStyle w:val="Heading4"/>
              <w:rPr>
                <w:sz w:val="24"/>
                <w:lang w:val="en-GB"/>
              </w:rPr>
            </w:pPr>
          </w:p>
          <w:p w14:paraId="1AA3DB2E" w14:textId="77777777" w:rsidR="00C05EF1" w:rsidRDefault="00C05EF1" w:rsidP="00C05EF1">
            <w:pPr>
              <w:rPr>
                <w:lang w:eastAsia="en-US"/>
              </w:rPr>
            </w:pPr>
          </w:p>
          <w:p w14:paraId="1AA3DB2F" w14:textId="77777777" w:rsidR="00C05EF1" w:rsidRDefault="00C05EF1" w:rsidP="00C05EF1">
            <w:pPr>
              <w:rPr>
                <w:lang w:eastAsia="en-US"/>
              </w:rPr>
            </w:pPr>
          </w:p>
          <w:p w14:paraId="1AA3DB30" w14:textId="77777777" w:rsidR="00C05EF1" w:rsidRDefault="00C05EF1" w:rsidP="00C05EF1">
            <w:pPr>
              <w:rPr>
                <w:lang w:eastAsia="en-US"/>
              </w:rPr>
            </w:pPr>
          </w:p>
          <w:p w14:paraId="1AA3DB31" w14:textId="77777777" w:rsidR="00C05EF1" w:rsidRDefault="00C05EF1" w:rsidP="00C05EF1">
            <w:pPr>
              <w:rPr>
                <w:lang w:eastAsia="en-US"/>
              </w:rPr>
            </w:pPr>
          </w:p>
          <w:p w14:paraId="1AA3DB32" w14:textId="77777777" w:rsidR="00C05EF1" w:rsidRDefault="00C05EF1" w:rsidP="00C05EF1">
            <w:pPr>
              <w:rPr>
                <w:lang w:eastAsia="en-US"/>
              </w:rPr>
            </w:pPr>
          </w:p>
          <w:p w14:paraId="1AA3DB33" w14:textId="77777777" w:rsidR="00C05EF1" w:rsidRDefault="00C05EF1" w:rsidP="00C05EF1">
            <w:pPr>
              <w:rPr>
                <w:lang w:eastAsia="en-US"/>
              </w:rPr>
            </w:pPr>
          </w:p>
          <w:p w14:paraId="1AA3DB34" w14:textId="77777777" w:rsidR="00C05EF1" w:rsidRDefault="00C05EF1" w:rsidP="00C05EF1">
            <w:pPr>
              <w:rPr>
                <w:lang w:eastAsia="en-US"/>
              </w:rPr>
            </w:pPr>
          </w:p>
          <w:p w14:paraId="1AA3DB35" w14:textId="77777777" w:rsidR="00C05EF1" w:rsidRDefault="00C05EF1" w:rsidP="00C05EF1">
            <w:pPr>
              <w:rPr>
                <w:lang w:eastAsia="en-US"/>
              </w:rPr>
            </w:pPr>
          </w:p>
          <w:p w14:paraId="1AA3DB36" w14:textId="77777777" w:rsidR="00C05EF1" w:rsidRDefault="00C05EF1" w:rsidP="00C05EF1">
            <w:pPr>
              <w:rPr>
                <w:lang w:eastAsia="en-US"/>
              </w:rPr>
            </w:pPr>
          </w:p>
          <w:p w14:paraId="1AA3DB37" w14:textId="77777777" w:rsidR="00C05EF1" w:rsidRDefault="00C05EF1" w:rsidP="00C05EF1">
            <w:pPr>
              <w:rPr>
                <w:lang w:eastAsia="en-US"/>
              </w:rPr>
            </w:pPr>
          </w:p>
          <w:p w14:paraId="1AA3DB38" w14:textId="77777777" w:rsidR="00C05EF1" w:rsidRDefault="00C05EF1" w:rsidP="00C05EF1">
            <w:pPr>
              <w:rPr>
                <w:lang w:eastAsia="en-US"/>
              </w:rPr>
            </w:pPr>
          </w:p>
          <w:p w14:paraId="1AA3DB39" w14:textId="77777777" w:rsidR="00C05EF1" w:rsidRDefault="00C05EF1" w:rsidP="00C05EF1">
            <w:pPr>
              <w:rPr>
                <w:lang w:eastAsia="en-US"/>
              </w:rPr>
            </w:pPr>
          </w:p>
          <w:p w14:paraId="1AA3DB3A" w14:textId="77777777" w:rsidR="00C05EF1" w:rsidRDefault="00C05EF1" w:rsidP="00C05EF1">
            <w:pPr>
              <w:rPr>
                <w:lang w:eastAsia="en-US"/>
              </w:rPr>
            </w:pPr>
          </w:p>
          <w:p w14:paraId="1AA3DB3B" w14:textId="77777777" w:rsidR="00C05EF1" w:rsidRPr="00C05EF1" w:rsidRDefault="00C05EF1" w:rsidP="00C05EF1">
            <w:pPr>
              <w:rPr>
                <w:lang w:eastAsia="en-US"/>
              </w:rPr>
            </w:pPr>
          </w:p>
        </w:tc>
        <w:tc>
          <w:tcPr>
            <w:tcW w:w="7797" w:type="dxa"/>
            <w:gridSpan w:val="4"/>
            <w:vAlign w:val="center"/>
          </w:tcPr>
          <w:p w14:paraId="1AA3DB3C" w14:textId="77777777" w:rsidR="00383794" w:rsidRDefault="00383794" w:rsidP="00383794">
            <w:pPr>
              <w:pStyle w:val="Heading4"/>
              <w:rPr>
                <w:sz w:val="24"/>
                <w:lang w:val="en-GB"/>
              </w:rPr>
            </w:pPr>
          </w:p>
        </w:tc>
      </w:tr>
      <w:tr w:rsidR="001665BF" w:rsidRPr="00853939" w14:paraId="1AA3DB3F" w14:textId="77777777" w:rsidTr="006E4F49">
        <w:trPr>
          <w:trHeight w:val="631"/>
        </w:trPr>
        <w:tc>
          <w:tcPr>
            <w:tcW w:w="11058" w:type="dxa"/>
            <w:gridSpan w:val="5"/>
            <w:shd w:val="clear" w:color="auto" w:fill="A8D08D" w:themeFill="accent6" w:themeFillTint="99"/>
            <w:vAlign w:val="center"/>
          </w:tcPr>
          <w:p w14:paraId="1AA3DB3E" w14:textId="77777777" w:rsidR="00A536C6" w:rsidRPr="00A536C6" w:rsidRDefault="001665BF" w:rsidP="006E4F49">
            <w:pPr>
              <w:pStyle w:val="Heading4"/>
              <w:numPr>
                <w:ilvl w:val="0"/>
                <w:numId w:val="28"/>
              </w:numPr>
              <w:ind w:left="357" w:right="-193" w:hanging="357"/>
            </w:pPr>
            <w:r w:rsidRPr="005E7F0D">
              <w:rPr>
                <w:sz w:val="24"/>
              </w:rPr>
              <w:t xml:space="preserve">Details of SEN support </w:t>
            </w:r>
            <w:r w:rsidR="00FF2E89" w:rsidRPr="005E7F0D">
              <w:rPr>
                <w:sz w:val="24"/>
              </w:rPr>
              <w:t>and funding:</w:t>
            </w:r>
          </w:p>
        </w:tc>
      </w:tr>
      <w:tr w:rsidR="00C53C74" w:rsidRPr="00853939" w14:paraId="1AA3DB44" w14:textId="77777777" w:rsidTr="00B46F06">
        <w:trPr>
          <w:trHeight w:val="653"/>
        </w:trPr>
        <w:tc>
          <w:tcPr>
            <w:tcW w:w="6663" w:type="dxa"/>
            <w:gridSpan w:val="3"/>
          </w:tcPr>
          <w:p w14:paraId="1AA3DB40" w14:textId="77777777" w:rsidR="00C53C74" w:rsidRPr="00DA4EB2" w:rsidRDefault="00C53C74" w:rsidP="004134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A3DB41" w14:textId="77777777" w:rsidR="00C53C74" w:rsidRPr="00DA4EB2" w:rsidRDefault="00C05EF1" w:rsidP="004134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A4EB2">
              <w:rPr>
                <w:rFonts w:ascii="Arial" w:hAnsi="Arial" w:cs="Arial"/>
                <w:b/>
                <w:sz w:val="22"/>
                <w:szCs w:val="22"/>
              </w:rPr>
              <w:t xml:space="preserve">Yes or </w:t>
            </w:r>
            <w:proofErr w:type="gramStart"/>
            <w:r w:rsidRPr="00DA4EB2">
              <w:rPr>
                <w:rFonts w:ascii="Arial" w:hAnsi="Arial" w:cs="Arial"/>
                <w:b/>
                <w:sz w:val="22"/>
                <w:szCs w:val="22"/>
              </w:rPr>
              <w:t>No</w:t>
            </w:r>
            <w:proofErr w:type="gramEnd"/>
          </w:p>
        </w:tc>
        <w:tc>
          <w:tcPr>
            <w:tcW w:w="2978" w:type="dxa"/>
          </w:tcPr>
          <w:p w14:paraId="1AA3DB42" w14:textId="77777777" w:rsidR="00DA4EB2" w:rsidRPr="00DA4EB2" w:rsidRDefault="00C05EF1" w:rsidP="00C05E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4EB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A4EB2" w:rsidRPr="00DA4EB2">
              <w:rPr>
                <w:rFonts w:ascii="Arial" w:hAnsi="Arial" w:cs="Arial"/>
                <w:b/>
                <w:sz w:val="22"/>
                <w:szCs w:val="22"/>
              </w:rPr>
              <w:t>umber</w:t>
            </w:r>
            <w:r w:rsidRPr="00DA4EB2">
              <w:rPr>
                <w:rFonts w:ascii="Arial" w:hAnsi="Arial" w:cs="Arial"/>
                <w:b/>
                <w:sz w:val="22"/>
                <w:szCs w:val="22"/>
              </w:rPr>
              <w:t xml:space="preserve"> of support</w:t>
            </w:r>
            <w:r w:rsidR="00DA4EB2" w:rsidRPr="00DA4EB2">
              <w:rPr>
                <w:rFonts w:ascii="Arial" w:hAnsi="Arial" w:cs="Arial"/>
                <w:b/>
                <w:sz w:val="22"/>
                <w:szCs w:val="22"/>
              </w:rPr>
              <w:t xml:space="preserve"> hours</w:t>
            </w:r>
          </w:p>
          <w:p w14:paraId="1AA3DB43" w14:textId="77777777" w:rsidR="00C53C74" w:rsidRPr="00DA4EB2" w:rsidRDefault="00DA4EB2" w:rsidP="00C05EF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4E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05EF1" w:rsidRPr="00DA4EB2">
              <w:rPr>
                <w:rFonts w:ascii="Arial" w:hAnsi="Arial" w:cs="Arial"/>
                <w:b/>
                <w:sz w:val="22"/>
                <w:szCs w:val="22"/>
              </w:rPr>
              <w:t xml:space="preserve"> Other information</w:t>
            </w:r>
          </w:p>
        </w:tc>
      </w:tr>
      <w:tr w:rsidR="00C53C74" w:rsidRPr="00853939" w14:paraId="1AA3DB48" w14:textId="77777777" w:rsidTr="00DA4EB2">
        <w:trPr>
          <w:trHeight w:val="567"/>
        </w:trPr>
        <w:tc>
          <w:tcPr>
            <w:tcW w:w="6663" w:type="dxa"/>
            <w:gridSpan w:val="3"/>
            <w:vAlign w:val="center"/>
          </w:tcPr>
          <w:p w14:paraId="1AA3DB45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4EB2">
              <w:rPr>
                <w:rFonts w:ascii="Arial" w:hAnsi="Arial" w:cs="Arial"/>
                <w:sz w:val="22"/>
                <w:szCs w:val="22"/>
              </w:rPr>
              <w:t xml:space="preserve">Does the pupil have an EHCP?  </w:t>
            </w:r>
          </w:p>
        </w:tc>
        <w:tc>
          <w:tcPr>
            <w:tcW w:w="1417" w:type="dxa"/>
            <w:vAlign w:val="center"/>
          </w:tcPr>
          <w:p w14:paraId="1AA3DB46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AA3DB47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9D7" w:rsidRPr="00853939" w14:paraId="1AA3DB4C" w14:textId="77777777" w:rsidTr="00DA4EB2">
        <w:trPr>
          <w:trHeight w:val="567"/>
        </w:trPr>
        <w:tc>
          <w:tcPr>
            <w:tcW w:w="6663" w:type="dxa"/>
            <w:gridSpan w:val="3"/>
            <w:vAlign w:val="center"/>
          </w:tcPr>
          <w:p w14:paraId="1AA3DB49" w14:textId="77777777" w:rsidR="00E219D7" w:rsidRPr="00DA4EB2" w:rsidRDefault="00E219D7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the issuing Local Authority for the EHCP</w:t>
            </w:r>
          </w:p>
        </w:tc>
        <w:tc>
          <w:tcPr>
            <w:tcW w:w="1417" w:type="dxa"/>
            <w:vAlign w:val="center"/>
          </w:tcPr>
          <w:p w14:paraId="1AA3DB4A" w14:textId="77777777" w:rsidR="00E219D7" w:rsidRPr="00DA4EB2" w:rsidRDefault="00E219D7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AA3DB4B" w14:textId="77777777" w:rsidR="00E219D7" w:rsidRPr="00DA4EB2" w:rsidRDefault="00E219D7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C74" w:rsidRPr="00853939" w14:paraId="1AA3DB50" w14:textId="77777777" w:rsidTr="00DA4EB2">
        <w:trPr>
          <w:trHeight w:val="567"/>
        </w:trPr>
        <w:tc>
          <w:tcPr>
            <w:tcW w:w="6663" w:type="dxa"/>
            <w:gridSpan w:val="3"/>
            <w:vAlign w:val="center"/>
          </w:tcPr>
          <w:p w14:paraId="1AA3DB4D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4EB2">
              <w:rPr>
                <w:rFonts w:ascii="Arial" w:hAnsi="Arial" w:cs="Arial"/>
                <w:sz w:val="22"/>
                <w:szCs w:val="22"/>
              </w:rPr>
              <w:t>Is the pupil undergoing assessment for an EHCP?</w:t>
            </w:r>
          </w:p>
        </w:tc>
        <w:tc>
          <w:tcPr>
            <w:tcW w:w="1417" w:type="dxa"/>
            <w:vAlign w:val="center"/>
          </w:tcPr>
          <w:p w14:paraId="1AA3DB4E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AA3DB4F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C74" w:rsidRPr="00853939" w14:paraId="1AA3DB54" w14:textId="77777777" w:rsidTr="00DA4EB2">
        <w:trPr>
          <w:trHeight w:val="567"/>
        </w:trPr>
        <w:tc>
          <w:tcPr>
            <w:tcW w:w="6663" w:type="dxa"/>
            <w:gridSpan w:val="3"/>
            <w:vAlign w:val="center"/>
          </w:tcPr>
          <w:p w14:paraId="1AA3DB51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4EB2">
              <w:rPr>
                <w:rFonts w:ascii="Arial" w:hAnsi="Arial" w:cs="Arial"/>
                <w:sz w:val="22"/>
                <w:szCs w:val="22"/>
              </w:rPr>
              <w:t>Has the pupil got a SEND support plan or equivalent?</w:t>
            </w:r>
          </w:p>
        </w:tc>
        <w:tc>
          <w:tcPr>
            <w:tcW w:w="1417" w:type="dxa"/>
            <w:vAlign w:val="center"/>
          </w:tcPr>
          <w:p w14:paraId="1AA3DB52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AA3DB53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C74" w:rsidRPr="00853939" w14:paraId="1AA3DB58" w14:textId="77777777" w:rsidTr="00DA4EB2">
        <w:trPr>
          <w:trHeight w:val="567"/>
        </w:trPr>
        <w:tc>
          <w:tcPr>
            <w:tcW w:w="6663" w:type="dxa"/>
            <w:gridSpan w:val="3"/>
            <w:vAlign w:val="center"/>
          </w:tcPr>
          <w:p w14:paraId="1AA3DB55" w14:textId="77777777" w:rsidR="00C53C74" w:rsidRPr="00DA4EB2" w:rsidRDefault="00C05EF1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4EB2">
              <w:rPr>
                <w:rFonts w:ascii="Arial" w:hAnsi="Arial" w:cs="Arial"/>
                <w:sz w:val="22"/>
                <w:szCs w:val="22"/>
              </w:rPr>
              <w:t>Does the young person have access to school identified SEN support?</w:t>
            </w:r>
          </w:p>
        </w:tc>
        <w:tc>
          <w:tcPr>
            <w:tcW w:w="1417" w:type="dxa"/>
            <w:vAlign w:val="center"/>
          </w:tcPr>
          <w:p w14:paraId="1AA3DB56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AA3DB57" w14:textId="77777777" w:rsidR="00C53C74" w:rsidRPr="00DA4EB2" w:rsidRDefault="00C53C74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EF1" w:rsidRPr="00853939" w14:paraId="1AA3DB5C" w14:textId="77777777" w:rsidTr="00DA4EB2">
        <w:trPr>
          <w:trHeight w:val="567"/>
        </w:trPr>
        <w:tc>
          <w:tcPr>
            <w:tcW w:w="6663" w:type="dxa"/>
            <w:gridSpan w:val="3"/>
            <w:vAlign w:val="center"/>
          </w:tcPr>
          <w:p w14:paraId="1AA3DB59" w14:textId="77777777" w:rsidR="00C05EF1" w:rsidRPr="00DA4EB2" w:rsidRDefault="00C05EF1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4EB2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417" w:type="dxa"/>
            <w:vAlign w:val="center"/>
          </w:tcPr>
          <w:p w14:paraId="1AA3DB5A" w14:textId="77777777" w:rsidR="00C05EF1" w:rsidRPr="00DA4EB2" w:rsidRDefault="00C05EF1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14:paraId="1AA3DB5B" w14:textId="77777777" w:rsidR="00C05EF1" w:rsidRPr="00DA4EB2" w:rsidRDefault="00C05EF1" w:rsidP="00C05E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A3DB5D" w14:textId="77777777" w:rsidR="00C05EF1" w:rsidRDefault="00C05EF1" w:rsidP="00BA577D">
      <w:pPr>
        <w:pStyle w:val="Heading4"/>
        <w:numPr>
          <w:ilvl w:val="0"/>
          <w:numId w:val="28"/>
        </w:numPr>
        <w:rPr>
          <w:color w:val="FF0000"/>
          <w:sz w:val="24"/>
          <w:lang w:val="en-GB"/>
        </w:rPr>
        <w:sectPr w:rsidR="00C05EF1" w:rsidSect="00E35DDF">
          <w:pgSz w:w="11906" w:h="16838" w:code="9"/>
          <w:pgMar w:top="567" w:right="851" w:bottom="249" w:left="851" w:header="284" w:footer="0" w:gutter="0"/>
          <w:cols w:space="720"/>
          <w:titlePg/>
          <w:docGrid w:linePitch="272"/>
        </w:sectPr>
      </w:pPr>
    </w:p>
    <w:p w14:paraId="1AA3DB5E" w14:textId="77777777" w:rsidR="00DA4EB2" w:rsidRDefault="00DA4EB2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740"/>
        <w:gridCol w:w="3773"/>
      </w:tblGrid>
      <w:tr w:rsidR="00D917FD" w:rsidRPr="00853939" w14:paraId="1AA3DB62" w14:textId="77777777" w:rsidTr="006E4F49">
        <w:tc>
          <w:tcPr>
            <w:tcW w:w="11058" w:type="dxa"/>
            <w:gridSpan w:val="3"/>
            <w:shd w:val="clear" w:color="auto" w:fill="A8D08D" w:themeFill="accent6" w:themeFillTint="99"/>
          </w:tcPr>
          <w:p w14:paraId="1AA3DB5F" w14:textId="77777777" w:rsidR="00517FC2" w:rsidRPr="008B41CE" w:rsidRDefault="004241C8" w:rsidP="006E4F49">
            <w:pPr>
              <w:pStyle w:val="Heading4"/>
              <w:numPr>
                <w:ilvl w:val="0"/>
                <w:numId w:val="29"/>
              </w:numPr>
              <w:ind w:left="357" w:right="-193" w:hanging="357"/>
              <w:rPr>
                <w:sz w:val="22"/>
              </w:rPr>
            </w:pPr>
            <w:r w:rsidRPr="008B41CE">
              <w:rPr>
                <w:sz w:val="24"/>
                <w:lang w:val="en-GB"/>
              </w:rPr>
              <w:t>Background Information</w:t>
            </w:r>
            <w:r w:rsidR="008B41CE" w:rsidRPr="008B41CE">
              <w:rPr>
                <w:sz w:val="24"/>
                <w:lang w:val="en-GB"/>
              </w:rPr>
              <w:t xml:space="preserve"> (</w:t>
            </w:r>
            <w:r w:rsidR="008B41CE">
              <w:rPr>
                <w:sz w:val="24"/>
                <w:lang w:val="en-GB"/>
              </w:rPr>
              <w:t xml:space="preserve">to be </w:t>
            </w:r>
            <w:r w:rsidR="00492E29" w:rsidRPr="008B41CE">
              <w:rPr>
                <w:sz w:val="22"/>
                <w:lang w:val="en-GB"/>
              </w:rPr>
              <w:t>completed by School</w:t>
            </w:r>
            <w:r w:rsidR="008B41CE">
              <w:rPr>
                <w:sz w:val="22"/>
                <w:lang w:val="en-GB"/>
              </w:rPr>
              <w:t>)</w:t>
            </w:r>
            <w:r w:rsidR="007229E5" w:rsidRPr="008B41CE">
              <w:rPr>
                <w:sz w:val="22"/>
              </w:rPr>
              <w:t xml:space="preserve">: </w:t>
            </w:r>
          </w:p>
          <w:p w14:paraId="1AA3DB60" w14:textId="77777777" w:rsidR="00D917FD" w:rsidRPr="006E4F49" w:rsidRDefault="007229E5" w:rsidP="00781492">
            <w:pPr>
              <w:outlineLvl w:val="0"/>
              <w:rPr>
                <w:rFonts w:ascii="Arial" w:hAnsi="Arial" w:cs="Arial"/>
                <w:iCs/>
                <w:szCs w:val="24"/>
              </w:rPr>
            </w:pPr>
            <w:r w:rsidRPr="006E4F49">
              <w:rPr>
                <w:rFonts w:ascii="Arial" w:hAnsi="Arial" w:cs="Arial"/>
                <w:iCs/>
                <w:szCs w:val="24"/>
              </w:rPr>
              <w:t>If mo</w:t>
            </w:r>
            <w:r w:rsidR="004241C8" w:rsidRPr="006E4F49">
              <w:rPr>
                <w:rFonts w:ascii="Arial" w:hAnsi="Arial" w:cs="Arial"/>
                <w:iCs/>
                <w:szCs w:val="24"/>
              </w:rPr>
              <w:t>r</w:t>
            </w:r>
            <w:r w:rsidRPr="006E4F49">
              <w:rPr>
                <w:rFonts w:ascii="Arial" w:hAnsi="Arial" w:cs="Arial"/>
                <w:iCs/>
                <w:szCs w:val="24"/>
              </w:rPr>
              <w:t>e space</w:t>
            </w:r>
            <w:r w:rsidR="00517FC2" w:rsidRPr="006E4F49">
              <w:rPr>
                <w:rFonts w:ascii="Arial" w:hAnsi="Arial" w:cs="Arial"/>
                <w:iCs/>
                <w:szCs w:val="24"/>
              </w:rPr>
              <w:t xml:space="preserve"> is</w:t>
            </w:r>
            <w:r w:rsidRPr="006E4F49">
              <w:rPr>
                <w:rFonts w:ascii="Arial" w:hAnsi="Arial" w:cs="Arial"/>
                <w:iCs/>
                <w:szCs w:val="24"/>
              </w:rPr>
              <w:t xml:space="preserve"> required</w:t>
            </w:r>
            <w:r w:rsidR="00517FC2" w:rsidRPr="006E4F49">
              <w:rPr>
                <w:rFonts w:ascii="Arial" w:hAnsi="Arial" w:cs="Arial"/>
                <w:iCs/>
                <w:szCs w:val="24"/>
              </w:rPr>
              <w:t>,</w:t>
            </w:r>
            <w:r w:rsidRPr="006E4F49">
              <w:rPr>
                <w:rFonts w:ascii="Arial" w:hAnsi="Arial" w:cs="Arial"/>
                <w:iCs/>
                <w:szCs w:val="24"/>
              </w:rPr>
              <w:t xml:space="preserve"> </w:t>
            </w:r>
            <w:r w:rsidR="00517FC2" w:rsidRPr="006E4F49">
              <w:rPr>
                <w:rFonts w:ascii="Arial" w:hAnsi="Arial" w:cs="Arial"/>
                <w:iCs/>
                <w:szCs w:val="24"/>
              </w:rPr>
              <w:t xml:space="preserve">for any section, </w:t>
            </w:r>
            <w:r w:rsidRPr="006E4F49">
              <w:rPr>
                <w:rFonts w:ascii="Arial" w:hAnsi="Arial" w:cs="Arial"/>
                <w:iCs/>
                <w:szCs w:val="24"/>
              </w:rPr>
              <w:t>pl</w:t>
            </w:r>
            <w:r w:rsidR="00781492" w:rsidRPr="006E4F49">
              <w:rPr>
                <w:rFonts w:ascii="Arial" w:hAnsi="Arial" w:cs="Arial"/>
                <w:iCs/>
                <w:szCs w:val="24"/>
              </w:rPr>
              <w:t>ease extend</w:t>
            </w:r>
            <w:r w:rsidR="009410E7" w:rsidRPr="006E4F49">
              <w:rPr>
                <w:rFonts w:ascii="Arial" w:hAnsi="Arial" w:cs="Arial"/>
                <w:iCs/>
                <w:szCs w:val="24"/>
              </w:rPr>
              <w:t xml:space="preserve"> </w:t>
            </w:r>
            <w:r w:rsidR="00781492" w:rsidRPr="006E4F49">
              <w:rPr>
                <w:rFonts w:ascii="Arial" w:hAnsi="Arial" w:cs="Arial"/>
                <w:iCs/>
                <w:szCs w:val="24"/>
              </w:rPr>
              <w:t>/</w:t>
            </w:r>
            <w:r w:rsidR="009410E7" w:rsidRPr="006E4F49">
              <w:rPr>
                <w:rFonts w:ascii="Arial" w:hAnsi="Arial" w:cs="Arial"/>
                <w:iCs/>
                <w:szCs w:val="24"/>
              </w:rPr>
              <w:t xml:space="preserve"> attach</w:t>
            </w:r>
            <w:r w:rsidRPr="006E4F49">
              <w:rPr>
                <w:rFonts w:ascii="Arial" w:hAnsi="Arial" w:cs="Arial"/>
                <w:iCs/>
                <w:szCs w:val="24"/>
              </w:rPr>
              <w:t xml:space="preserve"> </w:t>
            </w:r>
            <w:r w:rsidR="00517FC2" w:rsidRPr="006E4F49">
              <w:rPr>
                <w:rFonts w:ascii="Arial" w:hAnsi="Arial" w:cs="Arial"/>
                <w:iCs/>
                <w:szCs w:val="24"/>
              </w:rPr>
              <w:t xml:space="preserve">&amp; ensure you </w:t>
            </w:r>
            <w:r w:rsidRPr="006E4F49">
              <w:rPr>
                <w:rFonts w:ascii="Arial" w:hAnsi="Arial" w:cs="Arial"/>
                <w:iCs/>
                <w:szCs w:val="24"/>
              </w:rPr>
              <w:t xml:space="preserve">label carefully </w:t>
            </w:r>
          </w:p>
          <w:p w14:paraId="1AA3DB61" w14:textId="77777777" w:rsidR="00A536C6" w:rsidRPr="00517FC2" w:rsidRDefault="00A536C6" w:rsidP="00781492">
            <w:pPr>
              <w:outlineLvl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E05CA" w:rsidRPr="00853939" w14:paraId="1AA3DB66" w14:textId="77777777" w:rsidTr="008A122C">
        <w:trPr>
          <w:trHeight w:val="946"/>
        </w:trPr>
        <w:tc>
          <w:tcPr>
            <w:tcW w:w="11058" w:type="dxa"/>
            <w:gridSpan w:val="3"/>
            <w:tcBorders>
              <w:bottom w:val="single" w:sz="4" w:space="0" w:color="FFFFFF"/>
            </w:tcBorders>
          </w:tcPr>
          <w:p w14:paraId="1AA3DB63" w14:textId="77777777" w:rsidR="00FF2E89" w:rsidRPr="00FF2E89" w:rsidRDefault="00FF2E89" w:rsidP="00781492">
            <w:pPr>
              <w:outlineLvl w:val="0"/>
              <w:rPr>
                <w:rFonts w:ascii="Arial" w:hAnsi="Arial" w:cs="Arial"/>
                <w:b/>
                <w:sz w:val="24"/>
                <w:szCs w:val="22"/>
                <w:u w:val="single"/>
              </w:rPr>
            </w:pPr>
          </w:p>
          <w:p w14:paraId="1AA3DB64" w14:textId="77777777" w:rsidR="004D7E25" w:rsidRDefault="00D9717D" w:rsidP="00384F0D">
            <w:pPr>
              <w:outlineLvl w:val="0"/>
              <w:rPr>
                <w:rFonts w:ascii="Arial" w:hAnsi="Arial" w:cs="Arial"/>
                <w:i/>
              </w:rPr>
            </w:pPr>
            <w:r w:rsidRPr="004241C8">
              <w:rPr>
                <w:rFonts w:ascii="Arial" w:hAnsi="Arial" w:cs="Arial"/>
                <w:i/>
              </w:rPr>
              <w:t>Please give a factual description of how the</w:t>
            </w:r>
            <w:r w:rsidR="00413494" w:rsidRPr="004241C8">
              <w:rPr>
                <w:rFonts w:ascii="Arial" w:hAnsi="Arial" w:cs="Arial"/>
                <w:i/>
              </w:rPr>
              <w:t xml:space="preserve"> child / young person’s</w:t>
            </w:r>
            <w:r w:rsidR="004F6FD2" w:rsidRPr="004241C8">
              <w:rPr>
                <w:rFonts w:ascii="Arial" w:hAnsi="Arial" w:cs="Arial"/>
                <w:i/>
              </w:rPr>
              <w:t xml:space="preserve"> </w:t>
            </w:r>
            <w:r w:rsidR="00384F0D" w:rsidRPr="004241C8">
              <w:rPr>
                <w:rFonts w:ascii="Arial" w:hAnsi="Arial" w:cs="Arial"/>
                <w:i/>
              </w:rPr>
              <w:t>diagnosis of Autism</w:t>
            </w:r>
            <w:r w:rsidR="004F6FD2" w:rsidRPr="004241C8">
              <w:rPr>
                <w:rFonts w:ascii="Arial" w:hAnsi="Arial" w:cs="Arial"/>
                <w:i/>
              </w:rPr>
              <w:t xml:space="preserve"> </w:t>
            </w:r>
            <w:r w:rsidR="00A536C6" w:rsidRPr="004241C8">
              <w:rPr>
                <w:rFonts w:ascii="Arial" w:hAnsi="Arial" w:cs="Arial"/>
                <w:i/>
              </w:rPr>
              <w:t>impacts</w:t>
            </w:r>
            <w:r w:rsidRPr="004241C8">
              <w:rPr>
                <w:rFonts w:ascii="Arial" w:hAnsi="Arial" w:cs="Arial"/>
                <w:i/>
              </w:rPr>
              <w:t xml:space="preserve"> on their ability to learn and engage with school life.  </w:t>
            </w:r>
            <w:r w:rsidR="00517FC2" w:rsidRPr="004241C8">
              <w:rPr>
                <w:rFonts w:ascii="Arial" w:hAnsi="Arial" w:cs="Arial"/>
                <w:i/>
              </w:rPr>
              <w:t>It is important to i</w:t>
            </w:r>
            <w:r w:rsidRPr="004241C8">
              <w:rPr>
                <w:rFonts w:ascii="Arial" w:hAnsi="Arial" w:cs="Arial"/>
                <w:i/>
              </w:rPr>
              <w:t>nclude details on the fr</w:t>
            </w:r>
            <w:r w:rsidR="00413494" w:rsidRPr="004241C8">
              <w:rPr>
                <w:rFonts w:ascii="Arial" w:hAnsi="Arial" w:cs="Arial"/>
                <w:i/>
              </w:rPr>
              <w:t>equency of any interruptions to their</w:t>
            </w:r>
            <w:r w:rsidR="00517FC2" w:rsidRPr="004241C8">
              <w:rPr>
                <w:rFonts w:ascii="Arial" w:hAnsi="Arial" w:cs="Arial"/>
                <w:i/>
              </w:rPr>
              <w:t xml:space="preserve"> </w:t>
            </w:r>
            <w:r w:rsidRPr="004241C8">
              <w:rPr>
                <w:rFonts w:ascii="Arial" w:hAnsi="Arial" w:cs="Arial"/>
                <w:i/>
              </w:rPr>
              <w:t>learning.</w:t>
            </w:r>
          </w:p>
          <w:p w14:paraId="1AA3DB65" w14:textId="77777777" w:rsidR="008B41CE" w:rsidRPr="00BD776A" w:rsidRDefault="008B41CE" w:rsidP="00384F0D">
            <w:pPr>
              <w:outlineLvl w:val="0"/>
              <w:rPr>
                <w:rFonts w:ascii="Arial" w:hAnsi="Arial" w:cs="Arial"/>
                <w:i/>
              </w:rPr>
            </w:pPr>
          </w:p>
        </w:tc>
      </w:tr>
      <w:tr w:rsidR="00D672B5" w:rsidRPr="00853939" w14:paraId="1AA3DB6F" w14:textId="77777777" w:rsidTr="00E35DDF">
        <w:trPr>
          <w:trHeight w:val="147"/>
        </w:trPr>
        <w:tc>
          <w:tcPr>
            <w:tcW w:w="11058" w:type="dxa"/>
            <w:gridSpan w:val="3"/>
            <w:tcBorders>
              <w:bottom w:val="single" w:sz="4" w:space="0" w:color="FFFFFF"/>
            </w:tcBorders>
          </w:tcPr>
          <w:p w14:paraId="1AA3DB67" w14:textId="77777777" w:rsidR="00D672B5" w:rsidRDefault="00D672B5" w:rsidP="00D67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 areas of Concern</w:t>
            </w:r>
            <w:r w:rsidR="008A122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AA3DB68" w14:textId="77777777" w:rsidR="008B41CE" w:rsidRDefault="008B41CE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69" w14:textId="77777777" w:rsidR="008B41CE" w:rsidRDefault="008B41CE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6A" w14:textId="77777777" w:rsidR="008B41CE" w:rsidRDefault="008B41CE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6B" w14:textId="77777777" w:rsidR="008B41CE" w:rsidRDefault="008B41CE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6C" w14:textId="77777777" w:rsidR="008B41CE" w:rsidRDefault="008B41CE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6D" w14:textId="77777777" w:rsidR="008B41CE" w:rsidRDefault="008B41CE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6E" w14:textId="77777777" w:rsidR="00D672B5" w:rsidRPr="00FF2E89" w:rsidRDefault="00D672B5" w:rsidP="00D672B5">
            <w:pPr>
              <w:rPr>
                <w:rFonts w:ascii="Arial" w:hAnsi="Arial" w:cs="Arial"/>
                <w:b/>
                <w:sz w:val="24"/>
                <w:szCs w:val="22"/>
                <w:u w:val="single"/>
              </w:rPr>
            </w:pPr>
          </w:p>
        </w:tc>
      </w:tr>
      <w:tr w:rsidR="00E219D7" w:rsidRPr="00853939" w14:paraId="1AA3DB75" w14:textId="77777777" w:rsidTr="00E219D7">
        <w:trPr>
          <w:trHeight w:val="130"/>
        </w:trPr>
        <w:tc>
          <w:tcPr>
            <w:tcW w:w="3545" w:type="dxa"/>
            <w:tcBorders>
              <w:bottom w:val="single" w:sz="4" w:space="0" w:color="FFFFFF"/>
            </w:tcBorders>
          </w:tcPr>
          <w:p w14:paraId="1AA3DB70" w14:textId="77777777" w:rsidR="00E219D7" w:rsidRPr="002E449B" w:rsidRDefault="00E219D7" w:rsidP="00D672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4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Areas of Difference: </w:t>
            </w:r>
          </w:p>
          <w:p w14:paraId="1AA3DB71" w14:textId="77777777" w:rsidR="00E219D7" w:rsidRPr="002E449B" w:rsidRDefault="00E219D7" w:rsidP="00D672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49B">
              <w:rPr>
                <w:rFonts w:ascii="Arial" w:hAnsi="Arial" w:cs="Arial"/>
                <w:b/>
                <w:bCs/>
                <w:sz w:val="22"/>
                <w:szCs w:val="22"/>
              </w:rPr>
              <w:t>Detail Concern</w:t>
            </w:r>
          </w:p>
          <w:p w14:paraId="1AA3DB72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0" w:type="dxa"/>
            <w:tcBorders>
              <w:bottom w:val="single" w:sz="4" w:space="0" w:color="FFFFFF"/>
            </w:tcBorders>
          </w:tcPr>
          <w:p w14:paraId="32E200E8" w14:textId="77777777" w:rsidR="00E219D7" w:rsidRDefault="00E219D7" w:rsidP="00781492">
            <w:pPr>
              <w:outlineLvl w:val="0"/>
              <w:rPr>
                <w:rFonts w:ascii="Arial" w:hAnsi="Arial" w:cs="Arial"/>
                <w:b/>
                <w:sz w:val="24"/>
                <w:szCs w:val="22"/>
              </w:rPr>
            </w:pPr>
            <w:r w:rsidRPr="002E449B">
              <w:rPr>
                <w:rFonts w:ascii="Arial" w:hAnsi="Arial" w:cs="Arial"/>
                <w:b/>
                <w:sz w:val="24"/>
                <w:szCs w:val="22"/>
              </w:rPr>
              <w:t xml:space="preserve">Strategies in Place or trialled </w:t>
            </w:r>
          </w:p>
          <w:p w14:paraId="1AA3DB73" w14:textId="164A24BD" w:rsidR="007C0F58" w:rsidRPr="003D1E99" w:rsidRDefault="003D1E99" w:rsidP="00781492">
            <w:pPr>
              <w:outlineLvl w:val="0"/>
              <w:rPr>
                <w:rFonts w:ascii="Arial" w:hAnsi="Arial" w:cs="Arial"/>
                <w:bCs/>
                <w:i/>
                <w:iCs/>
              </w:rPr>
            </w:pPr>
            <w:r w:rsidRPr="003D1E99">
              <w:rPr>
                <w:rFonts w:ascii="Arial" w:hAnsi="Arial" w:cs="Arial"/>
                <w:bCs/>
                <w:i/>
                <w:iCs/>
              </w:rPr>
              <w:t xml:space="preserve">To address areas of </w:t>
            </w:r>
            <w:r w:rsidR="00F17C9E">
              <w:rPr>
                <w:rFonts w:ascii="Arial" w:hAnsi="Arial" w:cs="Arial"/>
                <w:bCs/>
                <w:i/>
                <w:iCs/>
              </w:rPr>
              <w:t>concern</w:t>
            </w:r>
            <w:r w:rsidR="00C62F54">
              <w:rPr>
                <w:rFonts w:ascii="Arial" w:hAnsi="Arial" w:cs="Arial"/>
                <w:bCs/>
                <w:i/>
                <w:iCs/>
              </w:rPr>
              <w:t xml:space="preserve">. These should be inclusive practices/autism specific strategies. </w:t>
            </w:r>
          </w:p>
        </w:tc>
        <w:tc>
          <w:tcPr>
            <w:tcW w:w="3773" w:type="dxa"/>
            <w:tcBorders>
              <w:bottom w:val="single" w:sz="4" w:space="0" w:color="FFFFFF"/>
            </w:tcBorders>
          </w:tcPr>
          <w:p w14:paraId="1AA3DB74" w14:textId="77777777" w:rsidR="00E219D7" w:rsidRPr="002E449B" w:rsidRDefault="002E449B" w:rsidP="00781492">
            <w:pPr>
              <w:outlineLvl w:val="0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Evaluation of interventions/</w:t>
            </w:r>
            <w:r w:rsidR="00E219D7" w:rsidRPr="002E449B">
              <w:rPr>
                <w:rFonts w:ascii="Arial" w:hAnsi="Arial" w:cs="Arial"/>
                <w:b/>
                <w:sz w:val="24"/>
                <w:szCs w:val="22"/>
              </w:rPr>
              <w:t xml:space="preserve"> strateg</w:t>
            </w:r>
            <w:r>
              <w:rPr>
                <w:rFonts w:ascii="Arial" w:hAnsi="Arial" w:cs="Arial"/>
                <w:b/>
                <w:sz w:val="24"/>
                <w:szCs w:val="22"/>
              </w:rPr>
              <w:t>ies</w:t>
            </w:r>
          </w:p>
        </w:tc>
      </w:tr>
      <w:tr w:rsidR="00E219D7" w:rsidRPr="00853939" w14:paraId="1AA3DB79" w14:textId="77777777" w:rsidTr="00E219D7">
        <w:trPr>
          <w:trHeight w:val="1134"/>
        </w:trPr>
        <w:tc>
          <w:tcPr>
            <w:tcW w:w="3545" w:type="dxa"/>
            <w:tcBorders>
              <w:bottom w:val="single" w:sz="4" w:space="0" w:color="FFFFFF"/>
            </w:tcBorders>
          </w:tcPr>
          <w:p w14:paraId="1AA3DB76" w14:textId="77777777" w:rsidR="00E219D7" w:rsidRPr="00E219D7" w:rsidRDefault="00E219D7" w:rsidP="00E219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 and Interaction</w:t>
            </w:r>
          </w:p>
        </w:tc>
        <w:tc>
          <w:tcPr>
            <w:tcW w:w="3740" w:type="dxa"/>
            <w:tcBorders>
              <w:bottom w:val="single" w:sz="4" w:space="0" w:color="FFFFFF"/>
            </w:tcBorders>
          </w:tcPr>
          <w:p w14:paraId="1AA3DB77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3" w:type="dxa"/>
            <w:tcBorders>
              <w:bottom w:val="single" w:sz="4" w:space="0" w:color="FFFFFF"/>
            </w:tcBorders>
          </w:tcPr>
          <w:p w14:paraId="1AA3DB78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9D7" w:rsidRPr="00853939" w14:paraId="1AA3DB7D" w14:textId="77777777" w:rsidTr="00E219D7">
        <w:trPr>
          <w:trHeight w:val="1134"/>
        </w:trPr>
        <w:tc>
          <w:tcPr>
            <w:tcW w:w="3545" w:type="dxa"/>
            <w:tcBorders>
              <w:bottom w:val="single" w:sz="4" w:space="0" w:color="FFFFFF"/>
            </w:tcBorders>
          </w:tcPr>
          <w:p w14:paraId="1AA3DB7A" w14:textId="77777777" w:rsidR="00E219D7" w:rsidRDefault="00E219D7" w:rsidP="00B46F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Processing Information</w:t>
            </w:r>
          </w:p>
        </w:tc>
        <w:tc>
          <w:tcPr>
            <w:tcW w:w="3740" w:type="dxa"/>
            <w:tcBorders>
              <w:bottom w:val="single" w:sz="4" w:space="0" w:color="FFFFFF"/>
            </w:tcBorders>
          </w:tcPr>
          <w:p w14:paraId="1AA3DB7B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3" w:type="dxa"/>
            <w:tcBorders>
              <w:bottom w:val="single" w:sz="4" w:space="0" w:color="FFFFFF"/>
            </w:tcBorders>
          </w:tcPr>
          <w:p w14:paraId="1AA3DB7C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9D7" w:rsidRPr="00853939" w14:paraId="1AA3DB81" w14:textId="77777777" w:rsidTr="00E219D7">
        <w:trPr>
          <w:trHeight w:val="1134"/>
        </w:trPr>
        <w:tc>
          <w:tcPr>
            <w:tcW w:w="3545" w:type="dxa"/>
            <w:tcBorders>
              <w:bottom w:val="single" w:sz="4" w:space="0" w:color="FFFFFF"/>
            </w:tcBorders>
          </w:tcPr>
          <w:p w14:paraId="1AA3DB7E" w14:textId="77777777" w:rsidR="00E219D7" w:rsidRDefault="00E219D7" w:rsidP="00B46F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Sensory Processing</w:t>
            </w:r>
          </w:p>
        </w:tc>
        <w:tc>
          <w:tcPr>
            <w:tcW w:w="3740" w:type="dxa"/>
            <w:tcBorders>
              <w:bottom w:val="single" w:sz="4" w:space="0" w:color="FFFFFF"/>
            </w:tcBorders>
          </w:tcPr>
          <w:p w14:paraId="1AA3DB7F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3" w:type="dxa"/>
            <w:tcBorders>
              <w:bottom w:val="single" w:sz="4" w:space="0" w:color="FFFFFF"/>
            </w:tcBorders>
          </w:tcPr>
          <w:p w14:paraId="1AA3DB80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9D7" w:rsidRPr="00853939" w14:paraId="1AA3DB85" w14:textId="77777777" w:rsidTr="00E219D7">
        <w:trPr>
          <w:trHeight w:val="1134"/>
        </w:trPr>
        <w:tc>
          <w:tcPr>
            <w:tcW w:w="3545" w:type="dxa"/>
            <w:tcBorders>
              <w:bottom w:val="single" w:sz="4" w:space="0" w:color="FFFFFF"/>
            </w:tcBorders>
          </w:tcPr>
          <w:p w14:paraId="1AA3DB82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740" w:type="dxa"/>
            <w:tcBorders>
              <w:bottom w:val="single" w:sz="4" w:space="0" w:color="FFFFFF"/>
            </w:tcBorders>
          </w:tcPr>
          <w:p w14:paraId="1AA3DB83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3" w:type="dxa"/>
            <w:tcBorders>
              <w:bottom w:val="single" w:sz="4" w:space="0" w:color="FFFFFF"/>
            </w:tcBorders>
          </w:tcPr>
          <w:p w14:paraId="1AA3DB84" w14:textId="77777777" w:rsidR="00E219D7" w:rsidRDefault="00E219D7" w:rsidP="00D672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72B5" w:rsidRPr="00853939" w14:paraId="1AA3DB8E" w14:textId="77777777" w:rsidTr="006F77D0">
        <w:trPr>
          <w:trHeight w:val="147"/>
        </w:trPr>
        <w:tc>
          <w:tcPr>
            <w:tcW w:w="11058" w:type="dxa"/>
            <w:gridSpan w:val="3"/>
            <w:tcBorders>
              <w:bottom w:val="single" w:sz="4" w:space="0" w:color="auto"/>
            </w:tcBorders>
          </w:tcPr>
          <w:p w14:paraId="1AA3DB86" w14:textId="77777777" w:rsidR="00D672B5" w:rsidRDefault="00D672B5" w:rsidP="00D67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Strengths/Interests</w:t>
            </w:r>
            <w:r w:rsidR="008A122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AA3DB87" w14:textId="77777777" w:rsidR="008A122C" w:rsidRDefault="008A122C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88" w14:textId="77777777" w:rsidR="008A122C" w:rsidRDefault="008A122C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89" w14:textId="77777777" w:rsidR="008A122C" w:rsidRDefault="008A122C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8A" w14:textId="77777777" w:rsidR="008A122C" w:rsidRDefault="008A122C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8B" w14:textId="77777777" w:rsidR="008A122C" w:rsidRDefault="008A122C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8C" w14:textId="77777777" w:rsidR="008A122C" w:rsidRDefault="008A122C" w:rsidP="00D67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A3DB8D" w14:textId="77777777" w:rsidR="00D672B5" w:rsidRPr="00FF2E89" w:rsidRDefault="00D672B5" w:rsidP="00781492">
            <w:pPr>
              <w:outlineLvl w:val="0"/>
              <w:rPr>
                <w:rFonts w:ascii="Arial" w:hAnsi="Arial" w:cs="Arial"/>
                <w:b/>
                <w:sz w:val="24"/>
                <w:szCs w:val="22"/>
                <w:u w:val="single"/>
              </w:rPr>
            </w:pPr>
          </w:p>
        </w:tc>
      </w:tr>
    </w:tbl>
    <w:p w14:paraId="1AA3DB8F" w14:textId="77777777" w:rsidR="008A122C" w:rsidRDefault="008A122C"/>
    <w:p w14:paraId="1AA3DB90" w14:textId="77777777" w:rsidR="00006553" w:rsidRDefault="00006553"/>
    <w:p w14:paraId="1AA3DB91" w14:textId="77777777" w:rsidR="00006553" w:rsidRDefault="00006553"/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2427"/>
        <w:gridCol w:w="3345"/>
      </w:tblGrid>
      <w:tr w:rsidR="00492E29" w:rsidRPr="00853939" w14:paraId="1AA3DB94" w14:textId="77777777" w:rsidTr="006E4F49">
        <w:trPr>
          <w:trHeight w:val="912"/>
        </w:trPr>
        <w:tc>
          <w:tcPr>
            <w:tcW w:w="11058" w:type="dxa"/>
            <w:gridSpan w:val="3"/>
            <w:tcBorders>
              <w:top w:val="single" w:sz="4" w:space="0" w:color="FFFFFF"/>
              <w:bottom w:val="single" w:sz="4" w:space="0" w:color="auto"/>
            </w:tcBorders>
            <w:shd w:val="clear" w:color="auto" w:fill="A8D08D" w:themeFill="accent6" w:themeFillTint="99"/>
          </w:tcPr>
          <w:p w14:paraId="1AA3DB92" w14:textId="77777777" w:rsidR="006F77D0" w:rsidRPr="008B41CE" w:rsidRDefault="006F77D0" w:rsidP="006E4F49">
            <w:pPr>
              <w:pStyle w:val="Heading4"/>
              <w:numPr>
                <w:ilvl w:val="0"/>
                <w:numId w:val="29"/>
              </w:numPr>
              <w:ind w:left="357" w:right="-193" w:hanging="357"/>
              <w:rPr>
                <w:sz w:val="22"/>
              </w:rPr>
            </w:pPr>
            <w:r w:rsidRPr="008B41CE">
              <w:rPr>
                <w:sz w:val="24"/>
                <w:lang w:val="en-GB"/>
              </w:rPr>
              <w:t>Background Information (</w:t>
            </w:r>
            <w:r w:rsidRPr="00873D64">
              <w:rPr>
                <w:sz w:val="22"/>
                <w:szCs w:val="22"/>
                <w:lang w:val="en-GB"/>
              </w:rPr>
              <w:t>to be completed</w:t>
            </w:r>
            <w:r w:rsidRPr="008B41CE">
              <w:rPr>
                <w:sz w:val="22"/>
                <w:lang w:val="en-GB"/>
              </w:rPr>
              <w:t xml:space="preserve"> by </w:t>
            </w:r>
            <w:r>
              <w:rPr>
                <w:sz w:val="22"/>
                <w:lang w:val="en-GB"/>
              </w:rPr>
              <w:t>Parent)</w:t>
            </w:r>
            <w:r w:rsidRPr="008B41CE">
              <w:rPr>
                <w:sz w:val="22"/>
              </w:rPr>
              <w:t xml:space="preserve">: </w:t>
            </w:r>
          </w:p>
          <w:p w14:paraId="1AA3DB93" w14:textId="77777777" w:rsidR="00492E29" w:rsidRPr="006E4F49" w:rsidRDefault="006F77D0" w:rsidP="006F77D0">
            <w:pPr>
              <w:outlineLvl w:val="0"/>
              <w:rPr>
                <w:rFonts w:ascii="Arial" w:hAnsi="Arial" w:cs="Arial"/>
                <w:iCs/>
                <w:szCs w:val="24"/>
              </w:rPr>
            </w:pPr>
            <w:r w:rsidRPr="006E4F49">
              <w:rPr>
                <w:rFonts w:ascii="Arial" w:hAnsi="Arial" w:cs="Arial"/>
                <w:iCs/>
                <w:szCs w:val="24"/>
              </w:rPr>
              <w:t xml:space="preserve">If more space is required, for any section, please extend / attach &amp; ensure you label carefully </w:t>
            </w:r>
          </w:p>
        </w:tc>
      </w:tr>
      <w:tr w:rsidR="00006553" w:rsidRPr="00853939" w14:paraId="1AA3DB97" w14:textId="77777777" w:rsidTr="00065EA7">
        <w:trPr>
          <w:trHeight w:val="538"/>
        </w:trPr>
        <w:tc>
          <w:tcPr>
            <w:tcW w:w="11058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1AA3DB95" w14:textId="77777777" w:rsidR="00006553" w:rsidRDefault="00006553" w:rsidP="00065EA7">
            <w:pPr>
              <w:rPr>
                <w:rFonts w:ascii="Arial" w:hAnsi="Arial" w:cs="Arial"/>
                <w:i/>
              </w:rPr>
            </w:pPr>
            <w:r w:rsidRPr="004241C8">
              <w:rPr>
                <w:rFonts w:ascii="Arial" w:hAnsi="Arial" w:cs="Arial"/>
                <w:i/>
              </w:rPr>
              <w:t xml:space="preserve">Please give a factual description of how the child / young person’s diagnosis of Autism impacts on their </w:t>
            </w:r>
            <w:r w:rsidR="00D43886">
              <w:rPr>
                <w:rFonts w:ascii="Arial" w:hAnsi="Arial" w:cs="Arial"/>
                <w:i/>
              </w:rPr>
              <w:t>life at home and school.</w:t>
            </w:r>
          </w:p>
          <w:p w14:paraId="1AA3DB96" w14:textId="77777777" w:rsidR="00065EA7" w:rsidRPr="00065EA7" w:rsidRDefault="00065EA7" w:rsidP="00065EA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006553" w:rsidRPr="00853939" w14:paraId="1AA3DBA1" w14:textId="77777777" w:rsidTr="008B09B2">
        <w:trPr>
          <w:trHeight w:val="1914"/>
        </w:trPr>
        <w:tc>
          <w:tcPr>
            <w:tcW w:w="11058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1AA3DB98" w14:textId="77777777" w:rsidR="00006553" w:rsidRDefault="00006553" w:rsidP="00006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 areas of Concern:</w:t>
            </w:r>
          </w:p>
          <w:p w14:paraId="1AA3DB99" w14:textId="77777777" w:rsidR="00006553" w:rsidRDefault="00006553" w:rsidP="004319CB">
            <w:pPr>
              <w:rPr>
                <w:rFonts w:ascii="Arial" w:hAnsi="Arial" w:cs="Arial"/>
                <w:iCs/>
              </w:rPr>
            </w:pPr>
          </w:p>
          <w:p w14:paraId="1AA3DB9A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9B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9C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9D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9E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9F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A0" w14:textId="77777777" w:rsidR="00B3284E" w:rsidRPr="00006553" w:rsidRDefault="00B3284E" w:rsidP="004319CB">
            <w:pPr>
              <w:rPr>
                <w:rFonts w:ascii="Arial" w:hAnsi="Arial" w:cs="Arial"/>
                <w:iCs/>
              </w:rPr>
            </w:pPr>
          </w:p>
        </w:tc>
      </w:tr>
      <w:tr w:rsidR="00065EA7" w:rsidRPr="00853939" w14:paraId="1AA3DBAB" w14:textId="77777777" w:rsidTr="008B09B2">
        <w:trPr>
          <w:trHeight w:val="1914"/>
        </w:trPr>
        <w:tc>
          <w:tcPr>
            <w:tcW w:w="11058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1AA3DBA2" w14:textId="77777777" w:rsidR="00065EA7" w:rsidRDefault="00065EA7" w:rsidP="00065E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Strengths/Interests:</w:t>
            </w:r>
          </w:p>
          <w:p w14:paraId="1AA3DBA3" w14:textId="77777777" w:rsidR="00065EA7" w:rsidRDefault="00065EA7" w:rsidP="004319CB">
            <w:pPr>
              <w:rPr>
                <w:rFonts w:ascii="Arial" w:hAnsi="Arial" w:cs="Arial"/>
                <w:iCs/>
              </w:rPr>
            </w:pPr>
          </w:p>
          <w:p w14:paraId="1AA3DBA4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A5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A6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A7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A8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A9" w14:textId="77777777" w:rsidR="00B3284E" w:rsidRDefault="00B3284E" w:rsidP="004319CB">
            <w:pPr>
              <w:rPr>
                <w:rFonts w:ascii="Arial" w:hAnsi="Arial" w:cs="Arial"/>
                <w:iCs/>
              </w:rPr>
            </w:pPr>
          </w:p>
          <w:p w14:paraId="1AA3DBAA" w14:textId="77777777" w:rsidR="00B3284E" w:rsidRPr="00065EA7" w:rsidRDefault="00B3284E" w:rsidP="004319CB">
            <w:pPr>
              <w:rPr>
                <w:rFonts w:ascii="Arial" w:hAnsi="Arial" w:cs="Arial"/>
                <w:iCs/>
              </w:rPr>
            </w:pPr>
          </w:p>
        </w:tc>
      </w:tr>
      <w:tr w:rsidR="00065EA7" w:rsidRPr="00853939" w14:paraId="1AA3DBAD" w14:textId="77777777" w:rsidTr="008B09B2">
        <w:trPr>
          <w:trHeight w:val="1914"/>
        </w:trPr>
        <w:tc>
          <w:tcPr>
            <w:tcW w:w="11058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1AA3DBAC" w14:textId="77777777" w:rsidR="00065EA7" w:rsidRPr="00065EA7" w:rsidRDefault="00065EA7" w:rsidP="004319CB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sz w:val="22"/>
                <w:szCs w:val="22"/>
              </w:rPr>
              <w:t>Strategies/support currently in place:</w:t>
            </w:r>
          </w:p>
        </w:tc>
      </w:tr>
      <w:tr w:rsidR="00B3284E" w:rsidRPr="00853939" w14:paraId="1AA3DBAF" w14:textId="77777777" w:rsidTr="008B09B2">
        <w:trPr>
          <w:trHeight w:val="1914"/>
        </w:trPr>
        <w:tc>
          <w:tcPr>
            <w:tcW w:w="11058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14:paraId="1AA3DBAE" w14:textId="77777777" w:rsidR="00B3284E" w:rsidRDefault="00B3284E" w:rsidP="004319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Comments:</w:t>
            </w:r>
          </w:p>
        </w:tc>
      </w:tr>
      <w:tr w:rsidR="00E35DDF" w:rsidRPr="006630F6" w14:paraId="1AA3DBB2" w14:textId="77777777" w:rsidTr="006E4F49">
        <w:trPr>
          <w:trHeight w:val="236"/>
        </w:trPr>
        <w:tc>
          <w:tcPr>
            <w:tcW w:w="11058" w:type="dxa"/>
            <w:gridSpan w:val="3"/>
            <w:shd w:val="clear" w:color="auto" w:fill="A8D08D" w:themeFill="accent6" w:themeFillTint="99"/>
          </w:tcPr>
          <w:p w14:paraId="1AA3DBB0" w14:textId="77777777" w:rsidR="00E35DDF" w:rsidRPr="00006553" w:rsidRDefault="00E35DDF" w:rsidP="006E4F49">
            <w:pPr>
              <w:pStyle w:val="Heading4"/>
              <w:numPr>
                <w:ilvl w:val="0"/>
                <w:numId w:val="29"/>
              </w:numPr>
              <w:ind w:left="357" w:right="-193" w:hanging="357"/>
              <w:rPr>
                <w:sz w:val="24"/>
                <w:szCs w:val="24"/>
              </w:rPr>
            </w:pPr>
            <w:r w:rsidRPr="00006553">
              <w:rPr>
                <w:sz w:val="24"/>
                <w:szCs w:val="24"/>
              </w:rPr>
              <w:t>Parental Consent:</w:t>
            </w:r>
          </w:p>
          <w:p w14:paraId="1AA3DBB1" w14:textId="77777777" w:rsidR="00E35DDF" w:rsidRPr="006630F6" w:rsidRDefault="00E35DDF" w:rsidP="00CC40E7">
            <w:pPr>
              <w:rPr>
                <w:lang w:val="x-none" w:eastAsia="en-US"/>
              </w:rPr>
            </w:pPr>
          </w:p>
        </w:tc>
      </w:tr>
      <w:tr w:rsidR="00E35DDF" w14:paraId="1AA3DBBA" w14:textId="77777777" w:rsidTr="005F69C3">
        <w:trPr>
          <w:trHeight w:val="1295"/>
        </w:trPr>
        <w:tc>
          <w:tcPr>
            <w:tcW w:w="11058" w:type="dxa"/>
            <w:gridSpan w:val="3"/>
          </w:tcPr>
          <w:p w14:paraId="1AA3DBB3" w14:textId="77777777" w:rsidR="00E35DDF" w:rsidRPr="00F929EA" w:rsidRDefault="00E35DDF" w:rsidP="00CC40E7">
            <w:pPr>
              <w:rPr>
                <w:rFonts w:cs="Arial"/>
                <w:sz w:val="22"/>
                <w:lang w:eastAsia="en-US"/>
              </w:rPr>
            </w:pPr>
          </w:p>
          <w:p w14:paraId="1AA3DBB4" w14:textId="77777777" w:rsidR="0017714E" w:rsidRDefault="0017714E" w:rsidP="0017714E">
            <w:pPr>
              <w:jc w:val="both"/>
              <w:rPr>
                <w:rFonts w:ascii="Arial" w:hAnsi="Arial" w:cs="Arial"/>
                <w:color w:val="222A35"/>
                <w:sz w:val="22"/>
                <w:szCs w:val="22"/>
              </w:rPr>
            </w:pPr>
            <w:r>
              <w:rPr>
                <w:rFonts w:ascii="Arial" w:hAnsi="Arial" w:cs="Arial"/>
                <w:color w:val="222A35"/>
                <w:sz w:val="22"/>
                <w:szCs w:val="22"/>
              </w:rPr>
              <w:t xml:space="preserve">I </w:t>
            </w:r>
            <w:r w:rsidRPr="00B22D5E">
              <w:rPr>
                <w:rFonts w:ascii="Arial" w:hAnsi="Arial" w:cs="Arial"/>
                <w:color w:val="222A35"/>
                <w:sz w:val="22"/>
                <w:szCs w:val="22"/>
              </w:rPr>
              <w:t xml:space="preserve">confirm that </w:t>
            </w:r>
            <w:r>
              <w:rPr>
                <w:rFonts w:ascii="Arial" w:hAnsi="Arial" w:cs="Arial"/>
                <w:color w:val="222A35"/>
                <w:sz w:val="22"/>
                <w:szCs w:val="22"/>
              </w:rPr>
              <w:t xml:space="preserve">I / we as </w:t>
            </w:r>
            <w:r w:rsidRPr="00B22D5E">
              <w:rPr>
                <w:rFonts w:ascii="Arial" w:hAnsi="Arial" w:cs="Arial"/>
                <w:color w:val="222A35"/>
                <w:sz w:val="22"/>
                <w:szCs w:val="22"/>
              </w:rPr>
              <w:t>parents</w:t>
            </w:r>
            <w:r>
              <w:rPr>
                <w:rFonts w:ascii="Arial" w:hAnsi="Arial" w:cs="Arial"/>
                <w:color w:val="222A35"/>
                <w:sz w:val="22"/>
                <w:szCs w:val="22"/>
              </w:rPr>
              <w:t xml:space="preserve"> </w:t>
            </w:r>
            <w:r w:rsidRPr="00B22D5E">
              <w:rPr>
                <w:rFonts w:ascii="Arial" w:hAnsi="Arial" w:cs="Arial"/>
                <w:color w:val="222A35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222A35"/>
                <w:sz w:val="22"/>
                <w:szCs w:val="22"/>
              </w:rPr>
              <w:t xml:space="preserve"> </w:t>
            </w:r>
            <w:r w:rsidRPr="00B22D5E">
              <w:rPr>
                <w:rFonts w:ascii="Arial" w:hAnsi="Arial" w:cs="Arial"/>
                <w:color w:val="222A35"/>
                <w:sz w:val="22"/>
                <w:szCs w:val="22"/>
              </w:rPr>
              <w:t xml:space="preserve">carers of the pupil named above have been made aware of </w:t>
            </w:r>
            <w:r>
              <w:rPr>
                <w:rFonts w:ascii="Arial" w:hAnsi="Arial" w:cs="Arial"/>
                <w:color w:val="222A35"/>
                <w:sz w:val="22"/>
                <w:szCs w:val="22"/>
              </w:rPr>
              <w:t>and consent to involvement from</w:t>
            </w:r>
            <w:r w:rsidRPr="00B22D5E">
              <w:rPr>
                <w:rFonts w:ascii="Arial" w:hAnsi="Arial" w:cs="Arial"/>
                <w:color w:val="222A35"/>
                <w:sz w:val="22"/>
                <w:szCs w:val="22"/>
              </w:rPr>
              <w:t xml:space="preserve"> Specialist Advisory staff from</w:t>
            </w:r>
            <w:r>
              <w:rPr>
                <w:rFonts w:ascii="Arial" w:hAnsi="Arial" w:cs="Arial"/>
                <w:color w:val="222A35"/>
                <w:sz w:val="22"/>
                <w:szCs w:val="22"/>
              </w:rPr>
              <w:t xml:space="preserve"> LCC’s Specialist Teaching Service’s</w:t>
            </w:r>
            <w:r w:rsidRPr="00B22D5E">
              <w:rPr>
                <w:rFonts w:ascii="Arial" w:hAnsi="Arial" w:cs="Arial"/>
                <w:color w:val="222A35"/>
                <w:sz w:val="22"/>
                <w:szCs w:val="22"/>
              </w:rPr>
              <w:t xml:space="preserve"> Autism Outreach</w:t>
            </w:r>
            <w:r>
              <w:rPr>
                <w:rFonts w:ascii="Arial" w:hAnsi="Arial" w:cs="Arial"/>
                <w:color w:val="222A35"/>
                <w:sz w:val="22"/>
                <w:szCs w:val="22"/>
              </w:rPr>
              <w:t xml:space="preserve"> Team.</w:t>
            </w:r>
          </w:p>
          <w:p w14:paraId="1AA3DBB5" w14:textId="77777777" w:rsidR="0017714E" w:rsidRDefault="0017714E" w:rsidP="0017714E">
            <w:pPr>
              <w:jc w:val="both"/>
              <w:rPr>
                <w:rFonts w:ascii="Arial" w:hAnsi="Arial" w:cs="Arial"/>
                <w:color w:val="222A35"/>
                <w:sz w:val="22"/>
                <w:szCs w:val="22"/>
              </w:rPr>
            </w:pPr>
          </w:p>
          <w:p w14:paraId="1AA3DBB6" w14:textId="77777777" w:rsidR="0017714E" w:rsidRDefault="0017714E" w:rsidP="0017714E">
            <w:pPr>
              <w:jc w:val="both"/>
              <w:rPr>
                <w:rFonts w:ascii="Arial" w:hAnsi="Arial" w:cs="Arial"/>
                <w:color w:val="222A35"/>
                <w:sz w:val="22"/>
                <w:szCs w:val="22"/>
              </w:rPr>
            </w:pPr>
            <w:r>
              <w:rPr>
                <w:rFonts w:ascii="Arial" w:hAnsi="Arial" w:cs="Arial"/>
                <w:color w:val="222A35"/>
                <w:sz w:val="22"/>
                <w:szCs w:val="22"/>
              </w:rPr>
              <w:t>Autism Outreach may o</w:t>
            </w:r>
            <w:r w:rsidRPr="00C9447E">
              <w:rPr>
                <w:rFonts w:ascii="Arial" w:hAnsi="Arial" w:cs="Arial"/>
                <w:color w:val="222A35"/>
                <w:sz w:val="22"/>
                <w:szCs w:val="22"/>
              </w:rPr>
              <w:t>n occasion meet and share information with professionals from other agencies in support of your child e.g. health. If there are any persons/agencies with whom you would not want us to share information either now or in the future, please detail</w:t>
            </w:r>
            <w:r>
              <w:rPr>
                <w:rFonts w:ascii="Arial" w:hAnsi="Arial" w:cs="Arial"/>
                <w:color w:val="222A35"/>
                <w:sz w:val="22"/>
                <w:szCs w:val="22"/>
              </w:rPr>
              <w:t xml:space="preserve"> above in ‘Other Comments’</w:t>
            </w:r>
          </w:p>
          <w:p w14:paraId="1AA3DBB7" w14:textId="77777777" w:rsidR="0017714E" w:rsidRDefault="0017714E" w:rsidP="0017714E">
            <w:pPr>
              <w:jc w:val="both"/>
              <w:rPr>
                <w:rFonts w:ascii="Arial" w:hAnsi="Arial" w:cs="Arial"/>
                <w:color w:val="222A35"/>
                <w:sz w:val="22"/>
                <w:szCs w:val="22"/>
              </w:rPr>
            </w:pPr>
          </w:p>
          <w:p w14:paraId="1AA3DBB8" w14:textId="77777777" w:rsidR="0017714E" w:rsidRPr="00B23F44" w:rsidRDefault="0017714E" w:rsidP="0017714E">
            <w:pPr>
              <w:jc w:val="both"/>
              <w:rPr>
                <w:rFonts w:ascii="Arial" w:hAnsi="Arial" w:cs="Arial"/>
                <w:color w:val="222A35"/>
                <w:sz w:val="22"/>
                <w:szCs w:val="22"/>
                <w:u w:val="single"/>
              </w:rPr>
            </w:pPr>
            <w:r w:rsidRPr="00B23F44">
              <w:rPr>
                <w:rFonts w:ascii="Arial" w:hAnsi="Arial" w:cs="Arial"/>
                <w:color w:val="222A35"/>
                <w:sz w:val="22"/>
                <w:szCs w:val="22"/>
              </w:rPr>
              <w:t xml:space="preserve">For information see the Fair Processing Notice for Leicestershire County Council SEN Department: </w:t>
            </w:r>
            <w:hyperlink r:id="rId12" w:history="1">
              <w:r w:rsidRPr="00B23F44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https://www.leicestershire.gov.uk/sites/default/files/field/pdf/2021/2/2/Psychology-sena-and-sts-fair-processing-notice.pdf</w:t>
              </w:r>
            </w:hyperlink>
            <w:r w:rsidRPr="00B23F44">
              <w:rPr>
                <w:rFonts w:ascii="Arial" w:hAnsi="Arial" w:cs="Arial"/>
                <w:color w:val="222A35"/>
                <w:sz w:val="22"/>
                <w:szCs w:val="22"/>
              </w:rPr>
              <w:t xml:space="preserve"> </w:t>
            </w:r>
          </w:p>
          <w:p w14:paraId="1AA3DBB9" w14:textId="77777777" w:rsidR="00E35DDF" w:rsidRDefault="00E35DDF" w:rsidP="0017714E">
            <w:pPr>
              <w:jc w:val="both"/>
            </w:pPr>
          </w:p>
        </w:tc>
      </w:tr>
      <w:tr w:rsidR="00E35DDF" w:rsidRPr="008E72FE" w14:paraId="1AA3DBC0" w14:textId="77777777" w:rsidTr="005F69C3">
        <w:trPr>
          <w:trHeight w:val="476"/>
        </w:trPr>
        <w:tc>
          <w:tcPr>
            <w:tcW w:w="5286" w:type="dxa"/>
          </w:tcPr>
          <w:p w14:paraId="1AA3DBBB" w14:textId="77777777" w:rsidR="00E35DDF" w:rsidRDefault="00E35DDF" w:rsidP="00CC40E7">
            <w:pPr>
              <w:rPr>
                <w:rFonts w:ascii="Arial" w:hAnsi="Arial" w:cs="Arial"/>
                <w:b/>
                <w:sz w:val="22"/>
                <w:lang w:eastAsia="en-US"/>
              </w:rPr>
            </w:pPr>
            <w:r w:rsidRPr="008E72FE">
              <w:rPr>
                <w:rFonts w:ascii="Arial" w:hAnsi="Arial" w:cs="Arial"/>
                <w:sz w:val="22"/>
                <w:lang w:eastAsia="en-US"/>
              </w:rPr>
              <w:t>Surname: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 </w:t>
            </w:r>
          </w:p>
          <w:p w14:paraId="1AA3DBBC" w14:textId="77777777" w:rsidR="00E35DDF" w:rsidRDefault="00E35DDF" w:rsidP="00CC40E7">
            <w:pPr>
              <w:rPr>
                <w:rFonts w:ascii="Arial" w:hAnsi="Arial" w:cs="Arial"/>
                <w:b/>
              </w:rPr>
            </w:pPr>
          </w:p>
          <w:p w14:paraId="1AA3DBBD" w14:textId="77777777" w:rsidR="00E35DDF" w:rsidRPr="004319CB" w:rsidRDefault="00E35DDF" w:rsidP="00CC40E7">
            <w:pPr>
              <w:rPr>
                <w:rFonts w:ascii="Arial" w:hAnsi="Arial" w:cs="Arial"/>
                <w:b/>
              </w:rPr>
            </w:pPr>
          </w:p>
        </w:tc>
        <w:tc>
          <w:tcPr>
            <w:tcW w:w="5772" w:type="dxa"/>
            <w:gridSpan w:val="2"/>
          </w:tcPr>
          <w:p w14:paraId="1AA3DBBE" w14:textId="77777777" w:rsidR="00E35DDF" w:rsidRPr="004319CB" w:rsidRDefault="00E35DDF" w:rsidP="00CC40E7">
            <w:pPr>
              <w:rPr>
                <w:rFonts w:ascii="Arial" w:hAnsi="Arial" w:cs="Arial"/>
                <w:b/>
                <w:sz w:val="22"/>
                <w:lang w:eastAsia="en-US"/>
              </w:rPr>
            </w:pPr>
            <w:r w:rsidRPr="008E72FE">
              <w:rPr>
                <w:rFonts w:ascii="Arial" w:hAnsi="Arial" w:cs="Arial"/>
                <w:sz w:val="22"/>
                <w:lang w:eastAsia="en-US"/>
              </w:rPr>
              <w:t>Forename: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 </w:t>
            </w:r>
          </w:p>
          <w:p w14:paraId="1AA3DBBF" w14:textId="77777777" w:rsidR="00E35DDF" w:rsidRPr="008E72FE" w:rsidRDefault="00E35DDF" w:rsidP="00CC40E7">
            <w:pPr>
              <w:rPr>
                <w:rFonts w:ascii="Arial" w:hAnsi="Arial" w:cs="Arial"/>
              </w:rPr>
            </w:pPr>
          </w:p>
        </w:tc>
      </w:tr>
      <w:tr w:rsidR="00D01754" w:rsidRPr="008E72FE" w14:paraId="1AA3DBC2" w14:textId="77777777" w:rsidTr="00D01754">
        <w:trPr>
          <w:trHeight w:val="677"/>
        </w:trPr>
        <w:tc>
          <w:tcPr>
            <w:tcW w:w="11058" w:type="dxa"/>
            <w:gridSpan w:val="3"/>
          </w:tcPr>
          <w:p w14:paraId="1AA3DBC1" w14:textId="77777777" w:rsidR="00D01754" w:rsidRPr="008E72FE" w:rsidRDefault="00D01754" w:rsidP="00CC40E7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Email:</w:t>
            </w:r>
          </w:p>
        </w:tc>
      </w:tr>
      <w:tr w:rsidR="00E35DDF" w:rsidRPr="008E72FE" w14:paraId="1AA3DBC8" w14:textId="77777777" w:rsidTr="005F69C3">
        <w:trPr>
          <w:trHeight w:val="505"/>
        </w:trPr>
        <w:tc>
          <w:tcPr>
            <w:tcW w:w="7713" w:type="dxa"/>
            <w:gridSpan w:val="2"/>
          </w:tcPr>
          <w:p w14:paraId="1AA3DBC3" w14:textId="77777777" w:rsidR="00E35DDF" w:rsidRDefault="00E35DDF" w:rsidP="00CC40E7">
            <w:pPr>
              <w:rPr>
                <w:rFonts w:ascii="Arial" w:hAnsi="Arial" w:cs="Arial"/>
                <w:b/>
                <w:sz w:val="22"/>
                <w:lang w:eastAsia="en-US"/>
              </w:rPr>
            </w:pPr>
            <w:r w:rsidRPr="008E72FE">
              <w:rPr>
                <w:rFonts w:ascii="Arial" w:hAnsi="Arial" w:cs="Arial"/>
                <w:sz w:val="22"/>
                <w:lang w:eastAsia="en-US"/>
              </w:rPr>
              <w:t>Signature: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 </w:t>
            </w:r>
          </w:p>
          <w:p w14:paraId="1AA3DBC4" w14:textId="77777777" w:rsidR="00E35DDF" w:rsidRDefault="00E35DDF" w:rsidP="00CC40E7">
            <w:pPr>
              <w:rPr>
                <w:rFonts w:ascii="Arial" w:hAnsi="Arial" w:cs="Arial"/>
                <w:b/>
                <w:sz w:val="22"/>
                <w:lang w:eastAsia="en-US"/>
              </w:rPr>
            </w:pPr>
          </w:p>
          <w:p w14:paraId="1AA3DBC5" w14:textId="77777777" w:rsidR="00E35DDF" w:rsidRPr="004319CB" w:rsidRDefault="00E35DDF" w:rsidP="00CC40E7">
            <w:pPr>
              <w:rPr>
                <w:rFonts w:ascii="Arial" w:hAnsi="Arial" w:cs="Arial"/>
                <w:b/>
                <w:sz w:val="22"/>
                <w:lang w:eastAsia="en-US"/>
              </w:rPr>
            </w:pPr>
          </w:p>
        </w:tc>
        <w:tc>
          <w:tcPr>
            <w:tcW w:w="3345" w:type="dxa"/>
          </w:tcPr>
          <w:p w14:paraId="1AA3DBC6" w14:textId="77777777" w:rsidR="00E35DDF" w:rsidRPr="004319CB" w:rsidRDefault="00E35DDF" w:rsidP="00CC40E7">
            <w:pPr>
              <w:rPr>
                <w:rFonts w:ascii="Arial" w:hAnsi="Arial" w:cs="Arial"/>
                <w:b/>
                <w:sz w:val="22"/>
                <w:lang w:eastAsia="en-US"/>
              </w:rPr>
            </w:pPr>
            <w:r w:rsidRPr="008E72FE">
              <w:rPr>
                <w:rFonts w:ascii="Arial" w:hAnsi="Arial" w:cs="Arial"/>
                <w:sz w:val="22"/>
                <w:lang w:eastAsia="en-US"/>
              </w:rPr>
              <w:t>Date: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 </w:t>
            </w:r>
          </w:p>
          <w:p w14:paraId="1AA3DBC7" w14:textId="77777777" w:rsidR="00E35DDF" w:rsidRPr="008E72FE" w:rsidRDefault="00E35DDF" w:rsidP="00CC40E7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1AA3DBC9" w14:textId="77777777" w:rsidR="00B27B32" w:rsidRPr="00B27B32" w:rsidRDefault="00B27B32" w:rsidP="00B27B32">
      <w:pPr>
        <w:rPr>
          <w:vanish/>
        </w:rPr>
      </w:pPr>
    </w:p>
    <w:p w14:paraId="1AA3DBCA" w14:textId="77777777" w:rsidR="00B27B32" w:rsidRPr="00B27B32" w:rsidRDefault="00B27B32" w:rsidP="00B27B32">
      <w:pPr>
        <w:rPr>
          <w:vanish/>
        </w:rPr>
      </w:pPr>
    </w:p>
    <w:p w14:paraId="1AA3DBCB" w14:textId="77777777" w:rsidR="00065EA7" w:rsidRDefault="00065EA7" w:rsidP="00781492">
      <w:pPr>
        <w:rPr>
          <w:rFonts w:ascii="Arial" w:hAnsi="Arial" w:cs="Arial"/>
        </w:rPr>
      </w:pPr>
    </w:p>
    <w:p w14:paraId="1AA3DBCC" w14:textId="77777777" w:rsidR="008E72FE" w:rsidRPr="00687C30" w:rsidRDefault="008E72FE" w:rsidP="00781492">
      <w:pPr>
        <w:rPr>
          <w:vanish/>
        </w:rPr>
      </w:pPr>
    </w:p>
    <w:p w14:paraId="1AA3DBCD" w14:textId="77777777" w:rsidR="008E72FE" w:rsidRPr="0045082E" w:rsidRDefault="008E72FE" w:rsidP="00781492">
      <w:pPr>
        <w:rPr>
          <w:vanish/>
        </w:rPr>
      </w:pPr>
    </w:p>
    <w:p w14:paraId="1AA3DBCE" w14:textId="77777777" w:rsidR="008E72FE" w:rsidRPr="00687C30" w:rsidRDefault="008E72FE" w:rsidP="00781492">
      <w:pPr>
        <w:rPr>
          <w:vanish/>
        </w:rPr>
      </w:pPr>
    </w:p>
    <w:p w14:paraId="1AA3DBCF" w14:textId="77777777" w:rsidR="008E72FE" w:rsidRDefault="008E72FE" w:rsidP="00781492">
      <w:pPr>
        <w:rPr>
          <w:rFonts w:ascii="Arial" w:hAnsi="Arial" w:cs="Arial"/>
        </w:rPr>
      </w:pPr>
    </w:p>
    <w:p w14:paraId="1AA3DBD0" w14:textId="77777777" w:rsidR="00B3284E" w:rsidRDefault="00B3284E">
      <w:r>
        <w:br w:type="page"/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15"/>
        <w:gridCol w:w="5513"/>
      </w:tblGrid>
      <w:tr w:rsidR="008E72FE" w:rsidRPr="00AC75BE" w14:paraId="1AA3DBD3" w14:textId="77777777" w:rsidTr="006E4F49">
        <w:trPr>
          <w:trHeight w:val="258"/>
        </w:trPr>
        <w:tc>
          <w:tcPr>
            <w:tcW w:w="10916" w:type="dxa"/>
            <w:gridSpan w:val="3"/>
            <w:shd w:val="clear" w:color="auto" w:fill="A8D08D" w:themeFill="accent6" w:themeFillTint="99"/>
            <w:vAlign w:val="center"/>
          </w:tcPr>
          <w:p w14:paraId="1AA3DBD1" w14:textId="77777777" w:rsidR="008E72FE" w:rsidRPr="00006553" w:rsidRDefault="008E72FE" w:rsidP="006E4F49">
            <w:pPr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006553">
              <w:rPr>
                <w:rStyle w:val="Heading4Char"/>
                <w:sz w:val="24"/>
                <w:szCs w:val="24"/>
              </w:rPr>
              <w:lastRenderedPageBreak/>
              <w:t>Referring Sc</w:t>
            </w:r>
            <w:r w:rsidR="00BE254E" w:rsidRPr="00006553">
              <w:rPr>
                <w:rStyle w:val="Heading4Char"/>
                <w:sz w:val="24"/>
                <w:szCs w:val="24"/>
              </w:rPr>
              <w:t>hool /</w:t>
            </w:r>
            <w:r w:rsidR="006630F6" w:rsidRPr="00006553">
              <w:rPr>
                <w:rStyle w:val="Heading4Char"/>
                <w:sz w:val="24"/>
                <w:szCs w:val="24"/>
              </w:rPr>
              <w:t xml:space="preserve"> College</w:t>
            </w:r>
            <w:r w:rsidR="00BE254E" w:rsidRPr="00006553">
              <w:rPr>
                <w:rStyle w:val="Heading4Char"/>
                <w:sz w:val="24"/>
                <w:szCs w:val="24"/>
              </w:rPr>
              <w:t xml:space="preserve"> to complete &amp; SIGN</w:t>
            </w:r>
            <w:r w:rsidRPr="00006553">
              <w:rPr>
                <w:rStyle w:val="Heading4Char"/>
                <w:sz w:val="24"/>
                <w:szCs w:val="24"/>
              </w:rPr>
              <w:t>:</w:t>
            </w:r>
            <w:r w:rsidRPr="00006553">
              <w:rPr>
                <w:rFonts w:ascii="Arial" w:hAnsi="Arial" w:cs="Arial"/>
                <w:b/>
                <w:sz w:val="24"/>
                <w:szCs w:val="24"/>
              </w:rPr>
              <w:t xml:space="preserve"> THIS MUST BE COMPLETED</w:t>
            </w:r>
          </w:p>
          <w:p w14:paraId="1AA3DBD2" w14:textId="77777777" w:rsidR="006630F6" w:rsidRPr="008E72FE" w:rsidRDefault="006630F6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41CE" w:rsidRPr="00AC75BE" w14:paraId="1AA3DBE0" w14:textId="77777777" w:rsidTr="008B09B2">
        <w:trPr>
          <w:trHeight w:val="214"/>
        </w:trPr>
        <w:tc>
          <w:tcPr>
            <w:tcW w:w="10916" w:type="dxa"/>
            <w:gridSpan w:val="3"/>
            <w:tcBorders>
              <w:bottom w:val="single" w:sz="4" w:space="0" w:color="FFFFFF"/>
            </w:tcBorders>
          </w:tcPr>
          <w:p w14:paraId="1AA3DBD4" w14:textId="77777777" w:rsidR="008B41CE" w:rsidRDefault="008B41CE" w:rsidP="00431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A3DBD5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  <w:r w:rsidRPr="001B7EE9">
              <w:rPr>
                <w:rFonts w:ascii="Arial" w:hAnsi="Arial" w:cs="Arial"/>
                <w:sz w:val="24"/>
                <w:szCs w:val="24"/>
              </w:rPr>
              <w:t>What are your priority outcomes for Autism Outreach involvement?</w:t>
            </w:r>
          </w:p>
          <w:p w14:paraId="1AA3DBD6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3DBD7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  <w:r w:rsidRPr="001B7EE9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1AA3DBD8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3DBD9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3DBDA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  <w:r w:rsidRPr="001B7EE9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1AA3DBDB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3DBDC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3DBDD" w14:textId="77777777" w:rsidR="002E449B" w:rsidRPr="001B7EE9" w:rsidRDefault="002E449B" w:rsidP="002E449B">
            <w:pPr>
              <w:rPr>
                <w:rFonts w:ascii="Arial" w:hAnsi="Arial" w:cs="Arial"/>
                <w:sz w:val="24"/>
                <w:szCs w:val="24"/>
              </w:rPr>
            </w:pPr>
            <w:r w:rsidRPr="001B7EE9">
              <w:rPr>
                <w:rFonts w:ascii="Arial" w:hAnsi="Arial" w:cs="Arial"/>
                <w:sz w:val="24"/>
                <w:szCs w:val="24"/>
              </w:rPr>
              <w:t>3.</w:t>
            </w:r>
          </w:p>
          <w:p w14:paraId="1AA3DBDE" w14:textId="77777777" w:rsidR="008B41CE" w:rsidRDefault="008B41CE" w:rsidP="00431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A3DBDF" w14:textId="77777777" w:rsidR="008B41CE" w:rsidRPr="004319CB" w:rsidRDefault="008B41CE" w:rsidP="004319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14F5" w:rsidRPr="00AC75BE" w14:paraId="1AA3DBE4" w14:textId="77777777" w:rsidTr="000717EA">
        <w:trPr>
          <w:trHeight w:val="214"/>
        </w:trPr>
        <w:tc>
          <w:tcPr>
            <w:tcW w:w="5403" w:type="dxa"/>
            <w:gridSpan w:val="2"/>
            <w:tcBorders>
              <w:bottom w:val="single" w:sz="4" w:space="0" w:color="FFFFFF"/>
            </w:tcBorders>
          </w:tcPr>
          <w:p w14:paraId="1AA3DBE1" w14:textId="77777777" w:rsidR="007514F5" w:rsidRDefault="007514F5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19C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0D1F49">
              <w:rPr>
                <w:rFonts w:ascii="Arial" w:hAnsi="Arial" w:cs="Arial"/>
                <w:b/>
                <w:sz w:val="22"/>
                <w:szCs w:val="22"/>
              </w:rPr>
              <w:t xml:space="preserve"> &amp; Role</w:t>
            </w:r>
            <w:r w:rsidRPr="004319CB">
              <w:rPr>
                <w:rFonts w:ascii="Arial" w:hAnsi="Arial" w:cs="Arial"/>
                <w:b/>
                <w:sz w:val="22"/>
                <w:szCs w:val="22"/>
              </w:rPr>
              <w:t>: (Person completing the form)</w:t>
            </w:r>
          </w:p>
          <w:p w14:paraId="1AA3DBE2" w14:textId="77777777" w:rsidR="00C11B30" w:rsidRPr="004319CB" w:rsidRDefault="00C11B30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13" w:type="dxa"/>
            <w:tcBorders>
              <w:bottom w:val="single" w:sz="4" w:space="0" w:color="FFFFFF"/>
            </w:tcBorders>
          </w:tcPr>
          <w:p w14:paraId="1AA3DBE3" w14:textId="77777777" w:rsidR="007514F5" w:rsidRPr="004319CB" w:rsidRDefault="007514F5" w:rsidP="004319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19CB">
              <w:rPr>
                <w:rFonts w:ascii="Arial" w:hAnsi="Arial" w:cs="Arial"/>
                <w:b/>
                <w:sz w:val="22"/>
                <w:szCs w:val="22"/>
              </w:rPr>
              <w:t>Signature: (Person completing the form)</w:t>
            </w:r>
          </w:p>
        </w:tc>
      </w:tr>
      <w:tr w:rsidR="004319CB" w:rsidRPr="00AC75BE" w14:paraId="1AA3DBE7" w14:textId="77777777" w:rsidTr="000717EA">
        <w:trPr>
          <w:trHeight w:val="170"/>
        </w:trPr>
        <w:tc>
          <w:tcPr>
            <w:tcW w:w="5403" w:type="dxa"/>
            <w:gridSpan w:val="2"/>
            <w:tcBorders>
              <w:top w:val="single" w:sz="4" w:space="0" w:color="FFFFFF"/>
            </w:tcBorders>
          </w:tcPr>
          <w:p w14:paraId="1AA3DBE5" w14:textId="77777777" w:rsidR="004319CB" w:rsidRPr="008E72FE" w:rsidRDefault="004319CB" w:rsidP="007814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3" w:type="dxa"/>
            <w:tcBorders>
              <w:top w:val="single" w:sz="4" w:space="0" w:color="FFFFFF"/>
            </w:tcBorders>
          </w:tcPr>
          <w:p w14:paraId="1AA3DBE6" w14:textId="77777777" w:rsidR="004319CB" w:rsidRDefault="004319CB" w:rsidP="007514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8A5" w:rsidRPr="00AC75BE" w14:paraId="1AA3DBEB" w14:textId="77777777" w:rsidTr="000717EA">
        <w:trPr>
          <w:trHeight w:val="244"/>
        </w:trPr>
        <w:tc>
          <w:tcPr>
            <w:tcW w:w="5403" w:type="dxa"/>
            <w:gridSpan w:val="2"/>
            <w:tcBorders>
              <w:bottom w:val="single" w:sz="4" w:space="0" w:color="FFFFFF"/>
            </w:tcBorders>
          </w:tcPr>
          <w:p w14:paraId="1AA3DBE8" w14:textId="77777777" w:rsidR="004A68A5" w:rsidRDefault="004A68A5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19CB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="00BE254E" w:rsidRPr="004319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19C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BE254E" w:rsidRPr="004319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19CB">
              <w:rPr>
                <w:rFonts w:ascii="Arial" w:hAnsi="Arial" w:cs="Arial"/>
                <w:b/>
                <w:sz w:val="22"/>
                <w:szCs w:val="22"/>
              </w:rPr>
              <w:t>College:</w:t>
            </w:r>
          </w:p>
          <w:p w14:paraId="1AA3DBE9" w14:textId="77777777" w:rsidR="00C11B30" w:rsidRPr="004319CB" w:rsidRDefault="00C11B30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13" w:type="dxa"/>
            <w:tcBorders>
              <w:bottom w:val="single" w:sz="4" w:space="0" w:color="FFFFFF"/>
            </w:tcBorders>
          </w:tcPr>
          <w:p w14:paraId="1AA3DBEA" w14:textId="77777777" w:rsidR="004A68A5" w:rsidRPr="004319CB" w:rsidRDefault="004A68A5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19CB">
              <w:rPr>
                <w:rFonts w:ascii="Arial" w:hAnsi="Arial" w:cs="Arial"/>
                <w:b/>
                <w:sz w:val="22"/>
                <w:szCs w:val="22"/>
              </w:rPr>
              <w:t>Phone number:</w:t>
            </w:r>
          </w:p>
        </w:tc>
      </w:tr>
      <w:tr w:rsidR="004319CB" w:rsidRPr="00AC75BE" w14:paraId="1AA3DBEE" w14:textId="77777777" w:rsidTr="000717EA">
        <w:trPr>
          <w:trHeight w:val="300"/>
        </w:trPr>
        <w:tc>
          <w:tcPr>
            <w:tcW w:w="5403" w:type="dxa"/>
            <w:gridSpan w:val="2"/>
            <w:tcBorders>
              <w:top w:val="single" w:sz="4" w:space="0" w:color="FFFFFF"/>
            </w:tcBorders>
          </w:tcPr>
          <w:p w14:paraId="1AA3DBEC" w14:textId="77777777" w:rsidR="004319CB" w:rsidRPr="008E72FE" w:rsidRDefault="004319CB" w:rsidP="007814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3" w:type="dxa"/>
            <w:tcBorders>
              <w:top w:val="single" w:sz="4" w:space="0" w:color="FFFFFF"/>
            </w:tcBorders>
          </w:tcPr>
          <w:p w14:paraId="1AA3DBED" w14:textId="77777777" w:rsidR="004319CB" w:rsidRPr="008E72FE" w:rsidRDefault="004319CB" w:rsidP="007814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2FE" w:rsidRPr="00AC75BE" w14:paraId="1AA3DBF2" w14:textId="77777777" w:rsidTr="000717EA">
        <w:trPr>
          <w:trHeight w:val="248"/>
        </w:trPr>
        <w:tc>
          <w:tcPr>
            <w:tcW w:w="5403" w:type="dxa"/>
            <w:gridSpan w:val="2"/>
            <w:tcBorders>
              <w:bottom w:val="single" w:sz="4" w:space="0" w:color="FFFFFF"/>
            </w:tcBorders>
          </w:tcPr>
          <w:p w14:paraId="1AA3DBEF" w14:textId="77777777" w:rsidR="008E72FE" w:rsidRDefault="00EB57D0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19C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  <w:p w14:paraId="1AA3DBF0" w14:textId="77777777" w:rsidR="00C11B30" w:rsidRPr="004319CB" w:rsidRDefault="00C11B30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13" w:type="dxa"/>
            <w:tcBorders>
              <w:bottom w:val="single" w:sz="4" w:space="0" w:color="FFFFFF"/>
            </w:tcBorders>
          </w:tcPr>
          <w:p w14:paraId="1AA3DBF1" w14:textId="77777777" w:rsidR="008E72FE" w:rsidRPr="004319CB" w:rsidRDefault="00EB57D0" w:rsidP="007814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19CB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510366" w:rsidRPr="004319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19CB" w:rsidRPr="00AC75BE" w14:paraId="1AA3DBF5" w14:textId="77777777" w:rsidTr="000717EA">
        <w:trPr>
          <w:trHeight w:val="270"/>
        </w:trPr>
        <w:tc>
          <w:tcPr>
            <w:tcW w:w="5403" w:type="dxa"/>
            <w:gridSpan w:val="2"/>
            <w:tcBorders>
              <w:top w:val="single" w:sz="4" w:space="0" w:color="FFFFFF"/>
            </w:tcBorders>
          </w:tcPr>
          <w:p w14:paraId="1AA3DBF3" w14:textId="77777777" w:rsidR="004319CB" w:rsidRPr="008E72FE" w:rsidRDefault="004319CB" w:rsidP="007814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3" w:type="dxa"/>
            <w:tcBorders>
              <w:top w:val="single" w:sz="4" w:space="0" w:color="FFFFFF"/>
            </w:tcBorders>
          </w:tcPr>
          <w:p w14:paraId="1AA3DBF4" w14:textId="77777777" w:rsidR="004319CB" w:rsidRDefault="004319CB" w:rsidP="007814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04A9" w:rsidRPr="00AC75BE" w14:paraId="1AA3DBF9" w14:textId="77777777" w:rsidTr="000717EA">
        <w:trPr>
          <w:trHeight w:val="72"/>
        </w:trPr>
        <w:tc>
          <w:tcPr>
            <w:tcW w:w="5403" w:type="dxa"/>
            <w:gridSpan w:val="2"/>
            <w:tcBorders>
              <w:top w:val="single" w:sz="4" w:space="0" w:color="auto"/>
            </w:tcBorders>
          </w:tcPr>
          <w:p w14:paraId="1AA3DBF6" w14:textId="77777777" w:rsidR="00A304A9" w:rsidRDefault="00986E60" w:rsidP="001663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6630F6">
              <w:rPr>
                <w:rFonts w:ascii="Arial" w:hAnsi="Arial" w:cs="Arial"/>
                <w:sz w:val="22"/>
                <w:szCs w:val="22"/>
              </w:rPr>
              <w:t xml:space="preserve">lease return the referral form </w:t>
            </w:r>
            <w:r w:rsidR="006630F6" w:rsidRPr="006630F6">
              <w:rPr>
                <w:rFonts w:ascii="Arial" w:hAnsi="Arial" w:cs="Arial"/>
                <w:b/>
                <w:sz w:val="22"/>
                <w:szCs w:val="22"/>
              </w:rPr>
              <w:t>SECURELY</w:t>
            </w:r>
            <w:r w:rsidR="006630F6">
              <w:rPr>
                <w:rFonts w:ascii="Arial" w:hAnsi="Arial" w:cs="Arial"/>
                <w:sz w:val="22"/>
                <w:szCs w:val="22"/>
              </w:rPr>
              <w:t xml:space="preserve"> to: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A3DBF7" w14:textId="77777777" w:rsidR="00A304A9" w:rsidRDefault="007E40CD" w:rsidP="0016638B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3" w:history="1">
              <w:r w:rsidRPr="006E102E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AOSReferrals@leics.gov.uk</w:t>
              </w:r>
            </w:hyperlink>
          </w:p>
          <w:p w14:paraId="1AA3DBF8" w14:textId="77777777" w:rsidR="007E40CD" w:rsidRPr="008E72FE" w:rsidRDefault="007E40CD" w:rsidP="001663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7D0" w:rsidRPr="00A44C94" w14:paraId="1AA3DBFB" w14:textId="77777777" w:rsidTr="006E4F49">
        <w:trPr>
          <w:trHeight w:val="675"/>
        </w:trPr>
        <w:tc>
          <w:tcPr>
            <w:tcW w:w="10916" w:type="dxa"/>
            <w:gridSpan w:val="3"/>
            <w:shd w:val="clear" w:color="auto" w:fill="A8D08D" w:themeFill="accent6" w:themeFillTint="99"/>
            <w:vAlign w:val="center"/>
          </w:tcPr>
          <w:p w14:paraId="1AA3DBFA" w14:textId="77777777" w:rsidR="00EB57D0" w:rsidRPr="00A44C94" w:rsidRDefault="00EB57D0" w:rsidP="00384F0D">
            <w:pPr>
              <w:rPr>
                <w:rFonts w:ascii="Arial" w:hAnsi="Arial" w:cs="Arial"/>
                <w:sz w:val="24"/>
                <w:szCs w:val="24"/>
              </w:rPr>
            </w:pPr>
            <w:r w:rsidRPr="00270498">
              <w:rPr>
                <w:rFonts w:ascii="Arial" w:hAnsi="Arial" w:cs="Arial"/>
                <w:sz w:val="22"/>
                <w:szCs w:val="24"/>
              </w:rPr>
              <w:t xml:space="preserve">If you have any </w:t>
            </w:r>
            <w:r w:rsidR="00823108" w:rsidRPr="00270498">
              <w:rPr>
                <w:rFonts w:ascii="Arial" w:hAnsi="Arial" w:cs="Arial"/>
                <w:sz w:val="22"/>
                <w:szCs w:val="24"/>
              </w:rPr>
              <w:t>queries,</w:t>
            </w:r>
            <w:r w:rsidRPr="00270498">
              <w:rPr>
                <w:rFonts w:ascii="Arial" w:hAnsi="Arial" w:cs="Arial"/>
                <w:sz w:val="22"/>
                <w:szCs w:val="24"/>
              </w:rPr>
              <w:t xml:space="preserve"> then please contact the </w:t>
            </w:r>
            <w:r w:rsidR="00384F0D">
              <w:rPr>
                <w:rFonts w:ascii="Arial" w:hAnsi="Arial" w:cs="Arial"/>
                <w:sz w:val="22"/>
                <w:szCs w:val="24"/>
              </w:rPr>
              <w:t>A</w:t>
            </w:r>
            <w:r w:rsidR="00612540">
              <w:rPr>
                <w:rFonts w:ascii="Arial" w:hAnsi="Arial" w:cs="Arial"/>
                <w:sz w:val="22"/>
                <w:szCs w:val="24"/>
              </w:rPr>
              <w:t>utism Outreach</w:t>
            </w:r>
            <w:r w:rsidR="000F219D">
              <w:rPr>
                <w:rFonts w:ascii="Arial" w:hAnsi="Arial" w:cs="Arial"/>
                <w:sz w:val="22"/>
                <w:szCs w:val="24"/>
              </w:rPr>
              <w:t xml:space="preserve"> Team </w:t>
            </w:r>
            <w:r w:rsidR="00270498">
              <w:rPr>
                <w:rFonts w:ascii="Arial" w:hAnsi="Arial" w:cs="Arial"/>
                <w:sz w:val="22"/>
                <w:szCs w:val="24"/>
              </w:rPr>
              <w:t>using the</w:t>
            </w:r>
            <w:r w:rsidRPr="00270498">
              <w:rPr>
                <w:rFonts w:ascii="Arial" w:hAnsi="Arial" w:cs="Arial"/>
                <w:sz w:val="22"/>
                <w:szCs w:val="24"/>
              </w:rPr>
              <w:t xml:space="preserve"> email address</w:t>
            </w:r>
            <w:r w:rsidR="00270498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6630F6">
              <w:rPr>
                <w:rFonts w:ascii="Arial" w:hAnsi="Arial" w:cs="Arial"/>
                <w:sz w:val="22"/>
                <w:szCs w:val="24"/>
              </w:rPr>
              <w:t xml:space="preserve">/ telephone number </w:t>
            </w:r>
            <w:r w:rsidR="00270498">
              <w:rPr>
                <w:rFonts w:ascii="Arial" w:hAnsi="Arial" w:cs="Arial"/>
                <w:sz w:val="22"/>
                <w:szCs w:val="24"/>
              </w:rPr>
              <w:t>below</w:t>
            </w:r>
            <w:r w:rsidRPr="00270498">
              <w:rPr>
                <w:rFonts w:ascii="Arial" w:hAnsi="Arial" w:cs="Arial"/>
                <w:sz w:val="22"/>
                <w:szCs w:val="24"/>
              </w:rPr>
              <w:t>:</w:t>
            </w:r>
          </w:p>
        </w:tc>
      </w:tr>
      <w:tr w:rsidR="002B7ED6" w:rsidRPr="00A44C94" w14:paraId="1AA3DBFF" w14:textId="77777777" w:rsidTr="006E4F49">
        <w:trPr>
          <w:trHeight w:val="659"/>
        </w:trPr>
        <w:tc>
          <w:tcPr>
            <w:tcW w:w="5388" w:type="dxa"/>
            <w:shd w:val="clear" w:color="auto" w:fill="A8D08D" w:themeFill="accent6" w:themeFillTint="99"/>
            <w:vAlign w:val="center"/>
          </w:tcPr>
          <w:p w14:paraId="1AA3DBFC" w14:textId="77777777" w:rsidR="002B7ED6" w:rsidRDefault="00612540" w:rsidP="007814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Autism Outreach Team</w:t>
            </w:r>
          </w:p>
          <w:p w14:paraId="1AA3DBFD" w14:textId="77777777" w:rsidR="00FB1E76" w:rsidRPr="002B7ED6" w:rsidRDefault="00FB1E76" w:rsidP="007814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1E76">
              <w:rPr>
                <w:rFonts w:ascii="Arial" w:hAnsi="Arial" w:cs="Arial"/>
                <w:b/>
                <w:sz w:val="24"/>
                <w:szCs w:val="24"/>
              </w:rPr>
              <w:t>AOSReferrals@leics.gov.uk</w:t>
            </w:r>
          </w:p>
        </w:tc>
        <w:tc>
          <w:tcPr>
            <w:tcW w:w="5528" w:type="dxa"/>
            <w:gridSpan w:val="2"/>
            <w:shd w:val="clear" w:color="auto" w:fill="A8D08D" w:themeFill="accent6" w:themeFillTint="99"/>
            <w:vAlign w:val="center"/>
          </w:tcPr>
          <w:p w14:paraId="1AA3DBFE" w14:textId="77777777" w:rsidR="002D0DA8" w:rsidRPr="00A44C94" w:rsidRDefault="00270498" w:rsidP="00162BD1">
            <w:pPr>
              <w:ind w:left="17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Arial"/>
                <w:sz w:val="24"/>
                <w:szCs w:val="24"/>
              </w:rPr>
              <w:sym w:font="Wingdings" w:char="F028"/>
            </w:r>
            <w:r>
              <w:rPr>
                <w:rFonts w:ascii="Wingdings" w:hAnsi="Wingdings" w:cs="Arial"/>
                <w:sz w:val="24"/>
                <w:szCs w:val="24"/>
              </w:rPr>
              <w:t></w:t>
            </w:r>
            <w:r w:rsidR="002B7ED6">
              <w:rPr>
                <w:rFonts w:ascii="Arial" w:hAnsi="Arial" w:cs="Arial"/>
                <w:sz w:val="24"/>
                <w:szCs w:val="24"/>
              </w:rPr>
              <w:t xml:space="preserve">0116 </w:t>
            </w:r>
            <w:r w:rsidR="002B7ED6" w:rsidRPr="00A44C94">
              <w:rPr>
                <w:rFonts w:ascii="Arial" w:hAnsi="Arial" w:cs="Arial"/>
                <w:sz w:val="24"/>
                <w:szCs w:val="24"/>
              </w:rPr>
              <w:t>305</w:t>
            </w:r>
            <w:r w:rsidR="00162BD1">
              <w:rPr>
                <w:rFonts w:ascii="Arial" w:hAnsi="Arial" w:cs="Arial"/>
                <w:sz w:val="24"/>
                <w:szCs w:val="24"/>
              </w:rPr>
              <w:t>9400</w:t>
            </w:r>
          </w:p>
        </w:tc>
      </w:tr>
    </w:tbl>
    <w:p w14:paraId="1AA3DC00" w14:textId="77777777" w:rsidR="00986E60" w:rsidRPr="00461B35" w:rsidRDefault="00986E60" w:rsidP="00986E60">
      <w:pPr>
        <w:rPr>
          <w:rFonts w:ascii="Arial" w:hAnsi="Arial" w:cs="Arial"/>
          <w:sz w:val="24"/>
          <w:szCs w:val="24"/>
        </w:rPr>
      </w:pPr>
    </w:p>
    <w:p w14:paraId="1AA3DC01" w14:textId="77777777" w:rsidR="00B0587A" w:rsidRDefault="00B0587A" w:rsidP="00B0587A">
      <w:pPr>
        <w:tabs>
          <w:tab w:val="center" w:pos="8011"/>
        </w:tabs>
        <w:rPr>
          <w:rFonts w:ascii="Arial" w:hAnsi="Arial" w:cs="Arial"/>
          <w:sz w:val="24"/>
          <w:szCs w:val="24"/>
        </w:rPr>
      </w:pPr>
    </w:p>
    <w:p w14:paraId="1AA3DC02" w14:textId="77777777" w:rsidR="003858E5" w:rsidRDefault="003858E5" w:rsidP="00B0587A">
      <w:pPr>
        <w:tabs>
          <w:tab w:val="center" w:pos="8011"/>
        </w:tabs>
        <w:rPr>
          <w:rFonts w:ascii="Arial" w:hAnsi="Arial" w:cs="Arial"/>
          <w:sz w:val="24"/>
          <w:szCs w:val="24"/>
        </w:rPr>
      </w:pPr>
    </w:p>
    <w:p w14:paraId="1AA3DC03" w14:textId="77777777" w:rsidR="003858E5" w:rsidRDefault="003858E5" w:rsidP="00B0587A">
      <w:pPr>
        <w:tabs>
          <w:tab w:val="center" w:pos="8011"/>
        </w:tabs>
        <w:rPr>
          <w:rFonts w:ascii="Arial" w:hAnsi="Arial" w:cs="Arial"/>
          <w:sz w:val="24"/>
          <w:szCs w:val="24"/>
        </w:rPr>
      </w:pPr>
    </w:p>
    <w:sectPr w:rsidR="003858E5" w:rsidSect="00E35DDF">
      <w:pgSz w:w="11906" w:h="16838" w:code="9"/>
      <w:pgMar w:top="567" w:right="851" w:bottom="249" w:left="85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1764" w14:textId="77777777" w:rsidR="006B686A" w:rsidRDefault="006B686A">
      <w:r>
        <w:separator/>
      </w:r>
    </w:p>
  </w:endnote>
  <w:endnote w:type="continuationSeparator" w:id="0">
    <w:p w14:paraId="581FACBE" w14:textId="77777777" w:rsidR="006B686A" w:rsidRDefault="006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3E2E" w14:textId="77777777" w:rsidR="006B686A" w:rsidRDefault="006B686A">
      <w:r>
        <w:separator/>
      </w:r>
    </w:p>
  </w:footnote>
  <w:footnote w:type="continuationSeparator" w:id="0">
    <w:p w14:paraId="2B872272" w14:textId="77777777" w:rsidR="006B686A" w:rsidRDefault="006B6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F2C"/>
    <w:multiLevelType w:val="hybridMultilevel"/>
    <w:tmpl w:val="18E67CCC"/>
    <w:lvl w:ilvl="0" w:tplc="7C52BE9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04B"/>
    <w:multiLevelType w:val="hybridMultilevel"/>
    <w:tmpl w:val="8440E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BE8"/>
    <w:multiLevelType w:val="hybridMultilevel"/>
    <w:tmpl w:val="CDBAD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463EF"/>
    <w:multiLevelType w:val="hybridMultilevel"/>
    <w:tmpl w:val="15B4F3F6"/>
    <w:lvl w:ilvl="0" w:tplc="BC36E2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A76CB"/>
    <w:multiLevelType w:val="hybridMultilevel"/>
    <w:tmpl w:val="A42475C8"/>
    <w:lvl w:ilvl="0" w:tplc="DF1839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327D"/>
    <w:multiLevelType w:val="hybridMultilevel"/>
    <w:tmpl w:val="DF60E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0CDD"/>
    <w:multiLevelType w:val="hybridMultilevel"/>
    <w:tmpl w:val="AF32BA96"/>
    <w:lvl w:ilvl="0" w:tplc="7BCE13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98C"/>
    <w:multiLevelType w:val="hybridMultilevel"/>
    <w:tmpl w:val="677EBC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59DD"/>
    <w:multiLevelType w:val="hybridMultilevel"/>
    <w:tmpl w:val="5ACEE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05827"/>
    <w:multiLevelType w:val="hybridMultilevel"/>
    <w:tmpl w:val="50A678E2"/>
    <w:lvl w:ilvl="0" w:tplc="196CC3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F6595"/>
    <w:multiLevelType w:val="multilevel"/>
    <w:tmpl w:val="EDF0A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72321"/>
    <w:multiLevelType w:val="hybridMultilevel"/>
    <w:tmpl w:val="399C6C22"/>
    <w:lvl w:ilvl="0" w:tplc="0809000B">
      <w:start w:val="1"/>
      <w:numFmt w:val="bullet"/>
      <w:lvlText w:val=""/>
      <w:lvlJc w:val="left"/>
      <w:pPr>
        <w:ind w:left="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 w15:restartNumberingAfterBreak="0">
    <w:nsid w:val="3B5E48E2"/>
    <w:multiLevelType w:val="hybridMultilevel"/>
    <w:tmpl w:val="9EDAA73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60C4"/>
    <w:multiLevelType w:val="hybridMultilevel"/>
    <w:tmpl w:val="7F461BB4"/>
    <w:lvl w:ilvl="0" w:tplc="43D00C5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C19B6"/>
    <w:multiLevelType w:val="hybridMultilevel"/>
    <w:tmpl w:val="5CEE7562"/>
    <w:lvl w:ilvl="0" w:tplc="8C32D8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85CE5"/>
    <w:multiLevelType w:val="hybridMultilevel"/>
    <w:tmpl w:val="EA1A7EE4"/>
    <w:lvl w:ilvl="0" w:tplc="7B283D2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781A04"/>
    <w:multiLevelType w:val="hybridMultilevel"/>
    <w:tmpl w:val="5CEE7562"/>
    <w:lvl w:ilvl="0" w:tplc="8C32D8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04F33"/>
    <w:multiLevelType w:val="hybridMultilevel"/>
    <w:tmpl w:val="01B0326E"/>
    <w:lvl w:ilvl="0" w:tplc="8C32D8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373C8"/>
    <w:multiLevelType w:val="hybridMultilevel"/>
    <w:tmpl w:val="E6CA5F04"/>
    <w:lvl w:ilvl="0" w:tplc="AF2C9B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C02F2"/>
    <w:multiLevelType w:val="hybridMultilevel"/>
    <w:tmpl w:val="18E67CCC"/>
    <w:lvl w:ilvl="0" w:tplc="7C52BE9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53C9B"/>
    <w:multiLevelType w:val="hybridMultilevel"/>
    <w:tmpl w:val="4AE6B6E6"/>
    <w:lvl w:ilvl="0" w:tplc="309EA3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250E7"/>
    <w:multiLevelType w:val="hybridMultilevel"/>
    <w:tmpl w:val="D1309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00D36"/>
    <w:multiLevelType w:val="hybridMultilevel"/>
    <w:tmpl w:val="5CEE7562"/>
    <w:lvl w:ilvl="0" w:tplc="8C32D8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4AA2"/>
    <w:multiLevelType w:val="hybridMultilevel"/>
    <w:tmpl w:val="5CEE7562"/>
    <w:lvl w:ilvl="0" w:tplc="8C32D8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F2956"/>
    <w:multiLevelType w:val="hybridMultilevel"/>
    <w:tmpl w:val="50A678E2"/>
    <w:lvl w:ilvl="0" w:tplc="196CC3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309E7"/>
    <w:multiLevelType w:val="hybridMultilevel"/>
    <w:tmpl w:val="5C385878"/>
    <w:lvl w:ilvl="0" w:tplc="856877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D7612"/>
    <w:multiLevelType w:val="hybridMultilevel"/>
    <w:tmpl w:val="F81866DC"/>
    <w:lvl w:ilvl="0" w:tplc="E216E35C">
      <w:numFmt w:val="bullet"/>
      <w:lvlText w:val="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C0B98"/>
    <w:multiLevelType w:val="hybridMultilevel"/>
    <w:tmpl w:val="5CEE7562"/>
    <w:lvl w:ilvl="0" w:tplc="8C32D8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61C0E"/>
    <w:multiLevelType w:val="hybridMultilevel"/>
    <w:tmpl w:val="EDF0A5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007BA1"/>
    <w:multiLevelType w:val="hybridMultilevel"/>
    <w:tmpl w:val="CDBAD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991692">
    <w:abstractNumId w:val="28"/>
  </w:num>
  <w:num w:numId="2" w16cid:durableId="1829519320">
    <w:abstractNumId w:val="10"/>
  </w:num>
  <w:num w:numId="3" w16cid:durableId="1954314590">
    <w:abstractNumId w:val="15"/>
  </w:num>
  <w:num w:numId="4" w16cid:durableId="1255282353">
    <w:abstractNumId w:val="13"/>
  </w:num>
  <w:num w:numId="5" w16cid:durableId="787555046">
    <w:abstractNumId w:val="11"/>
  </w:num>
  <w:num w:numId="6" w16cid:durableId="2103715343">
    <w:abstractNumId w:val="5"/>
  </w:num>
  <w:num w:numId="7" w16cid:durableId="1123961483">
    <w:abstractNumId w:val="4"/>
  </w:num>
  <w:num w:numId="8" w16cid:durableId="17395889">
    <w:abstractNumId w:val="20"/>
  </w:num>
  <w:num w:numId="9" w16cid:durableId="2025284248">
    <w:abstractNumId w:val="1"/>
  </w:num>
  <w:num w:numId="10" w16cid:durableId="765081644">
    <w:abstractNumId w:val="24"/>
  </w:num>
  <w:num w:numId="11" w16cid:durableId="893349636">
    <w:abstractNumId w:val="26"/>
  </w:num>
  <w:num w:numId="12" w16cid:durableId="752822119">
    <w:abstractNumId w:val="3"/>
  </w:num>
  <w:num w:numId="13" w16cid:durableId="1419591648">
    <w:abstractNumId w:val="29"/>
  </w:num>
  <w:num w:numId="14" w16cid:durableId="881017869">
    <w:abstractNumId w:val="8"/>
  </w:num>
  <w:num w:numId="15" w16cid:durableId="1776053791">
    <w:abstractNumId w:val="9"/>
  </w:num>
  <w:num w:numId="16" w16cid:durableId="1804225902">
    <w:abstractNumId w:val="18"/>
  </w:num>
  <w:num w:numId="17" w16cid:durableId="687221652">
    <w:abstractNumId w:val="2"/>
  </w:num>
  <w:num w:numId="18" w16cid:durableId="391512737">
    <w:abstractNumId w:val="17"/>
  </w:num>
  <w:num w:numId="19" w16cid:durableId="2145733194">
    <w:abstractNumId w:val="21"/>
  </w:num>
  <w:num w:numId="20" w16cid:durableId="1198467477">
    <w:abstractNumId w:val="14"/>
  </w:num>
  <w:num w:numId="21" w16cid:durableId="1957057225">
    <w:abstractNumId w:val="23"/>
  </w:num>
  <w:num w:numId="22" w16cid:durableId="599795088">
    <w:abstractNumId w:val="16"/>
  </w:num>
  <w:num w:numId="23" w16cid:durableId="975182616">
    <w:abstractNumId w:val="27"/>
  </w:num>
  <w:num w:numId="24" w16cid:durableId="287905528">
    <w:abstractNumId w:val="22"/>
  </w:num>
  <w:num w:numId="25" w16cid:durableId="1870021312">
    <w:abstractNumId w:val="7"/>
  </w:num>
  <w:num w:numId="26" w16cid:durableId="176387265">
    <w:abstractNumId w:val="12"/>
  </w:num>
  <w:num w:numId="27" w16cid:durableId="1889611464">
    <w:abstractNumId w:val="25"/>
  </w:num>
  <w:num w:numId="28" w16cid:durableId="1534613187">
    <w:abstractNumId w:val="6"/>
  </w:num>
  <w:num w:numId="29" w16cid:durableId="1299069924">
    <w:abstractNumId w:val="19"/>
  </w:num>
  <w:num w:numId="30" w16cid:durableId="154228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81"/>
    <w:rsid w:val="00002DF6"/>
    <w:rsid w:val="00005C31"/>
    <w:rsid w:val="00006553"/>
    <w:rsid w:val="00007ACE"/>
    <w:rsid w:val="00010992"/>
    <w:rsid w:val="00011CF7"/>
    <w:rsid w:val="00012C88"/>
    <w:rsid w:val="00014E89"/>
    <w:rsid w:val="00017110"/>
    <w:rsid w:val="0001797D"/>
    <w:rsid w:val="00017C78"/>
    <w:rsid w:val="00020F77"/>
    <w:rsid w:val="00022D4B"/>
    <w:rsid w:val="00032BAF"/>
    <w:rsid w:val="00035F92"/>
    <w:rsid w:val="00037329"/>
    <w:rsid w:val="000532F6"/>
    <w:rsid w:val="000552FF"/>
    <w:rsid w:val="00065EA7"/>
    <w:rsid w:val="000713E6"/>
    <w:rsid w:val="000717EA"/>
    <w:rsid w:val="00072B27"/>
    <w:rsid w:val="00080BEA"/>
    <w:rsid w:val="00081D75"/>
    <w:rsid w:val="000834DB"/>
    <w:rsid w:val="00085BC9"/>
    <w:rsid w:val="00091063"/>
    <w:rsid w:val="0009699B"/>
    <w:rsid w:val="000A1C8A"/>
    <w:rsid w:val="000A439A"/>
    <w:rsid w:val="000A5396"/>
    <w:rsid w:val="000A65D2"/>
    <w:rsid w:val="000A7740"/>
    <w:rsid w:val="000B4268"/>
    <w:rsid w:val="000B529F"/>
    <w:rsid w:val="000C340F"/>
    <w:rsid w:val="000C3D1E"/>
    <w:rsid w:val="000C49E9"/>
    <w:rsid w:val="000D1F49"/>
    <w:rsid w:val="000D2F79"/>
    <w:rsid w:val="000E54E3"/>
    <w:rsid w:val="000E6085"/>
    <w:rsid w:val="000F03BE"/>
    <w:rsid w:val="000F219D"/>
    <w:rsid w:val="000F485B"/>
    <w:rsid w:val="000F4FF4"/>
    <w:rsid w:val="000F50E9"/>
    <w:rsid w:val="00102A2B"/>
    <w:rsid w:val="00102F20"/>
    <w:rsid w:val="001031B6"/>
    <w:rsid w:val="00112B89"/>
    <w:rsid w:val="0011333C"/>
    <w:rsid w:val="00117D81"/>
    <w:rsid w:val="00130263"/>
    <w:rsid w:val="001365EA"/>
    <w:rsid w:val="00141D50"/>
    <w:rsid w:val="001421EC"/>
    <w:rsid w:val="00153D4F"/>
    <w:rsid w:val="00156833"/>
    <w:rsid w:val="00162BD1"/>
    <w:rsid w:val="00163271"/>
    <w:rsid w:val="0016638B"/>
    <w:rsid w:val="001665BF"/>
    <w:rsid w:val="001679E2"/>
    <w:rsid w:val="00167DE1"/>
    <w:rsid w:val="0017714E"/>
    <w:rsid w:val="00180616"/>
    <w:rsid w:val="00183FFF"/>
    <w:rsid w:val="00185BE2"/>
    <w:rsid w:val="00187179"/>
    <w:rsid w:val="00191A56"/>
    <w:rsid w:val="00194404"/>
    <w:rsid w:val="001A1E81"/>
    <w:rsid w:val="001A376F"/>
    <w:rsid w:val="001A540C"/>
    <w:rsid w:val="001A610B"/>
    <w:rsid w:val="001A696E"/>
    <w:rsid w:val="001B0035"/>
    <w:rsid w:val="001B360A"/>
    <w:rsid w:val="001B7EE9"/>
    <w:rsid w:val="001C1691"/>
    <w:rsid w:val="001C464F"/>
    <w:rsid w:val="001C6991"/>
    <w:rsid w:val="001C727E"/>
    <w:rsid w:val="001D2ABC"/>
    <w:rsid w:val="001F1546"/>
    <w:rsid w:val="00202589"/>
    <w:rsid w:val="0020405D"/>
    <w:rsid w:val="00216E6B"/>
    <w:rsid w:val="00222C31"/>
    <w:rsid w:val="0022541D"/>
    <w:rsid w:val="00227AA2"/>
    <w:rsid w:val="00230E2B"/>
    <w:rsid w:val="00232453"/>
    <w:rsid w:val="00233E33"/>
    <w:rsid w:val="002454EF"/>
    <w:rsid w:val="00246E52"/>
    <w:rsid w:val="00247E0B"/>
    <w:rsid w:val="00262AD3"/>
    <w:rsid w:val="00270498"/>
    <w:rsid w:val="002707A6"/>
    <w:rsid w:val="00271D74"/>
    <w:rsid w:val="00273C6F"/>
    <w:rsid w:val="00276419"/>
    <w:rsid w:val="002808A6"/>
    <w:rsid w:val="00286806"/>
    <w:rsid w:val="00292071"/>
    <w:rsid w:val="00294361"/>
    <w:rsid w:val="002B0667"/>
    <w:rsid w:val="002B3C68"/>
    <w:rsid w:val="002B7ED6"/>
    <w:rsid w:val="002D0DA8"/>
    <w:rsid w:val="002D0ED2"/>
    <w:rsid w:val="002D1668"/>
    <w:rsid w:val="002D1F06"/>
    <w:rsid w:val="002E000E"/>
    <w:rsid w:val="002E0895"/>
    <w:rsid w:val="002E187C"/>
    <w:rsid w:val="002E449B"/>
    <w:rsid w:val="002E56A9"/>
    <w:rsid w:val="002E798E"/>
    <w:rsid w:val="002F3667"/>
    <w:rsid w:val="002F4066"/>
    <w:rsid w:val="002F5EA8"/>
    <w:rsid w:val="00301526"/>
    <w:rsid w:val="00303723"/>
    <w:rsid w:val="00303E38"/>
    <w:rsid w:val="00307801"/>
    <w:rsid w:val="00315CD8"/>
    <w:rsid w:val="00320BCA"/>
    <w:rsid w:val="00324A03"/>
    <w:rsid w:val="00327CF7"/>
    <w:rsid w:val="00331AFA"/>
    <w:rsid w:val="00332CCD"/>
    <w:rsid w:val="00333047"/>
    <w:rsid w:val="00333F70"/>
    <w:rsid w:val="00334A0F"/>
    <w:rsid w:val="00335D97"/>
    <w:rsid w:val="00342367"/>
    <w:rsid w:val="0034244B"/>
    <w:rsid w:val="00361A54"/>
    <w:rsid w:val="003652F1"/>
    <w:rsid w:val="00367883"/>
    <w:rsid w:val="003719D7"/>
    <w:rsid w:val="0037293A"/>
    <w:rsid w:val="00383794"/>
    <w:rsid w:val="00384F0D"/>
    <w:rsid w:val="003858E5"/>
    <w:rsid w:val="00387756"/>
    <w:rsid w:val="00390008"/>
    <w:rsid w:val="00390E91"/>
    <w:rsid w:val="0039210E"/>
    <w:rsid w:val="00392245"/>
    <w:rsid w:val="003A5259"/>
    <w:rsid w:val="003B0B44"/>
    <w:rsid w:val="003B2357"/>
    <w:rsid w:val="003C1D36"/>
    <w:rsid w:val="003C21F5"/>
    <w:rsid w:val="003C7BA1"/>
    <w:rsid w:val="003D1E99"/>
    <w:rsid w:val="003D1EEB"/>
    <w:rsid w:val="003D46DD"/>
    <w:rsid w:val="003D5239"/>
    <w:rsid w:val="003E05CA"/>
    <w:rsid w:val="003E37CF"/>
    <w:rsid w:val="003F263B"/>
    <w:rsid w:val="003F2AB7"/>
    <w:rsid w:val="00404F59"/>
    <w:rsid w:val="00406665"/>
    <w:rsid w:val="00413494"/>
    <w:rsid w:val="00422D2A"/>
    <w:rsid w:val="004235D3"/>
    <w:rsid w:val="004241C8"/>
    <w:rsid w:val="00426D65"/>
    <w:rsid w:val="004319CB"/>
    <w:rsid w:val="00440AF7"/>
    <w:rsid w:val="00441684"/>
    <w:rsid w:val="004428EC"/>
    <w:rsid w:val="0044565E"/>
    <w:rsid w:val="004528FB"/>
    <w:rsid w:val="00453C9C"/>
    <w:rsid w:val="00461B35"/>
    <w:rsid w:val="004677A9"/>
    <w:rsid w:val="00470F5A"/>
    <w:rsid w:val="00474FDD"/>
    <w:rsid w:val="004750DC"/>
    <w:rsid w:val="00482FCB"/>
    <w:rsid w:val="00490AD7"/>
    <w:rsid w:val="00491106"/>
    <w:rsid w:val="004919B0"/>
    <w:rsid w:val="00492747"/>
    <w:rsid w:val="004928E5"/>
    <w:rsid w:val="00492E29"/>
    <w:rsid w:val="00494A64"/>
    <w:rsid w:val="004A68A5"/>
    <w:rsid w:val="004A7A4A"/>
    <w:rsid w:val="004D415D"/>
    <w:rsid w:val="004D729B"/>
    <w:rsid w:val="004D7E25"/>
    <w:rsid w:val="004E37AE"/>
    <w:rsid w:val="004E40CD"/>
    <w:rsid w:val="004E68BC"/>
    <w:rsid w:val="004F0BF0"/>
    <w:rsid w:val="004F204C"/>
    <w:rsid w:val="004F43B3"/>
    <w:rsid w:val="004F6FD2"/>
    <w:rsid w:val="00500F72"/>
    <w:rsid w:val="00506D49"/>
    <w:rsid w:val="00510366"/>
    <w:rsid w:val="00515BC3"/>
    <w:rsid w:val="00517932"/>
    <w:rsid w:val="00517FC2"/>
    <w:rsid w:val="005208F1"/>
    <w:rsid w:val="00525709"/>
    <w:rsid w:val="00525EB1"/>
    <w:rsid w:val="00526801"/>
    <w:rsid w:val="00526CA8"/>
    <w:rsid w:val="00531879"/>
    <w:rsid w:val="00533679"/>
    <w:rsid w:val="00535D9E"/>
    <w:rsid w:val="005521AA"/>
    <w:rsid w:val="005530B4"/>
    <w:rsid w:val="00560459"/>
    <w:rsid w:val="00561CA2"/>
    <w:rsid w:val="0056235E"/>
    <w:rsid w:val="0057155F"/>
    <w:rsid w:val="00573E26"/>
    <w:rsid w:val="00582111"/>
    <w:rsid w:val="00584F08"/>
    <w:rsid w:val="00593827"/>
    <w:rsid w:val="005B0729"/>
    <w:rsid w:val="005B23E4"/>
    <w:rsid w:val="005B2907"/>
    <w:rsid w:val="005C3B3E"/>
    <w:rsid w:val="005C760C"/>
    <w:rsid w:val="005D3BD2"/>
    <w:rsid w:val="005E748F"/>
    <w:rsid w:val="005E7F0D"/>
    <w:rsid w:val="005E7F5A"/>
    <w:rsid w:val="005F69C3"/>
    <w:rsid w:val="005F7C51"/>
    <w:rsid w:val="00601C0E"/>
    <w:rsid w:val="006037B7"/>
    <w:rsid w:val="00604F25"/>
    <w:rsid w:val="006073E3"/>
    <w:rsid w:val="00612540"/>
    <w:rsid w:val="00616F95"/>
    <w:rsid w:val="006173AD"/>
    <w:rsid w:val="00617E19"/>
    <w:rsid w:val="00634415"/>
    <w:rsid w:val="0064052A"/>
    <w:rsid w:val="006472EF"/>
    <w:rsid w:val="00657ABF"/>
    <w:rsid w:val="006630F6"/>
    <w:rsid w:val="0066403F"/>
    <w:rsid w:val="00666FDC"/>
    <w:rsid w:val="00670104"/>
    <w:rsid w:val="00674E43"/>
    <w:rsid w:val="006759B0"/>
    <w:rsid w:val="00680333"/>
    <w:rsid w:val="00686A7C"/>
    <w:rsid w:val="00691881"/>
    <w:rsid w:val="0069545F"/>
    <w:rsid w:val="006A34A3"/>
    <w:rsid w:val="006A46BD"/>
    <w:rsid w:val="006A75F7"/>
    <w:rsid w:val="006A7953"/>
    <w:rsid w:val="006B59A4"/>
    <w:rsid w:val="006B686A"/>
    <w:rsid w:val="006B68D9"/>
    <w:rsid w:val="006C0CA7"/>
    <w:rsid w:val="006C2F6B"/>
    <w:rsid w:val="006C308A"/>
    <w:rsid w:val="006C6311"/>
    <w:rsid w:val="006D3255"/>
    <w:rsid w:val="006D4DCE"/>
    <w:rsid w:val="006E1987"/>
    <w:rsid w:val="006E2157"/>
    <w:rsid w:val="006E4F49"/>
    <w:rsid w:val="006F2E71"/>
    <w:rsid w:val="006F423A"/>
    <w:rsid w:val="006F77D0"/>
    <w:rsid w:val="007005EB"/>
    <w:rsid w:val="00706A3E"/>
    <w:rsid w:val="00714D73"/>
    <w:rsid w:val="00714FB1"/>
    <w:rsid w:val="0071586D"/>
    <w:rsid w:val="007229E5"/>
    <w:rsid w:val="00726639"/>
    <w:rsid w:val="00727EC5"/>
    <w:rsid w:val="00730E89"/>
    <w:rsid w:val="00733192"/>
    <w:rsid w:val="007359BA"/>
    <w:rsid w:val="00737A03"/>
    <w:rsid w:val="00743B14"/>
    <w:rsid w:val="00745ECC"/>
    <w:rsid w:val="007514F5"/>
    <w:rsid w:val="00752AC6"/>
    <w:rsid w:val="00754C11"/>
    <w:rsid w:val="00756139"/>
    <w:rsid w:val="00756B31"/>
    <w:rsid w:val="00761CE0"/>
    <w:rsid w:val="00764C02"/>
    <w:rsid w:val="00776111"/>
    <w:rsid w:val="00781492"/>
    <w:rsid w:val="00783BDF"/>
    <w:rsid w:val="007868FA"/>
    <w:rsid w:val="00790A44"/>
    <w:rsid w:val="007911E3"/>
    <w:rsid w:val="007A1068"/>
    <w:rsid w:val="007A1631"/>
    <w:rsid w:val="007A2F98"/>
    <w:rsid w:val="007A30C1"/>
    <w:rsid w:val="007A72BC"/>
    <w:rsid w:val="007B040A"/>
    <w:rsid w:val="007B2095"/>
    <w:rsid w:val="007B3230"/>
    <w:rsid w:val="007B6405"/>
    <w:rsid w:val="007B7418"/>
    <w:rsid w:val="007C0F58"/>
    <w:rsid w:val="007C4A27"/>
    <w:rsid w:val="007D206F"/>
    <w:rsid w:val="007D6CDA"/>
    <w:rsid w:val="007E0EEF"/>
    <w:rsid w:val="007E40CD"/>
    <w:rsid w:val="007E4BE1"/>
    <w:rsid w:val="007E66D4"/>
    <w:rsid w:val="007F0BC5"/>
    <w:rsid w:val="007F328D"/>
    <w:rsid w:val="007F4411"/>
    <w:rsid w:val="00805196"/>
    <w:rsid w:val="00812277"/>
    <w:rsid w:val="00813B45"/>
    <w:rsid w:val="00815D36"/>
    <w:rsid w:val="00823108"/>
    <w:rsid w:val="00825E84"/>
    <w:rsid w:val="00825EE0"/>
    <w:rsid w:val="00830CE3"/>
    <w:rsid w:val="00833FFF"/>
    <w:rsid w:val="00836415"/>
    <w:rsid w:val="008416F1"/>
    <w:rsid w:val="00843B30"/>
    <w:rsid w:val="00843C23"/>
    <w:rsid w:val="008463C2"/>
    <w:rsid w:val="00847F2A"/>
    <w:rsid w:val="00850889"/>
    <w:rsid w:val="008510DF"/>
    <w:rsid w:val="008520EE"/>
    <w:rsid w:val="00853939"/>
    <w:rsid w:val="00861512"/>
    <w:rsid w:val="00862DD4"/>
    <w:rsid w:val="008636D8"/>
    <w:rsid w:val="0086663D"/>
    <w:rsid w:val="008735A0"/>
    <w:rsid w:val="00873D64"/>
    <w:rsid w:val="00886222"/>
    <w:rsid w:val="00890F5D"/>
    <w:rsid w:val="00896F93"/>
    <w:rsid w:val="008A122C"/>
    <w:rsid w:val="008A4CE5"/>
    <w:rsid w:val="008A7BD5"/>
    <w:rsid w:val="008B09B2"/>
    <w:rsid w:val="008B22F4"/>
    <w:rsid w:val="008B28AA"/>
    <w:rsid w:val="008B3D2F"/>
    <w:rsid w:val="008B41CE"/>
    <w:rsid w:val="008B7911"/>
    <w:rsid w:val="008B7C2C"/>
    <w:rsid w:val="008C61CC"/>
    <w:rsid w:val="008D1853"/>
    <w:rsid w:val="008D7E87"/>
    <w:rsid w:val="008E39FD"/>
    <w:rsid w:val="008E6E50"/>
    <w:rsid w:val="008E72FE"/>
    <w:rsid w:val="008E7E78"/>
    <w:rsid w:val="008F1BB7"/>
    <w:rsid w:val="008F4CAA"/>
    <w:rsid w:val="008F5817"/>
    <w:rsid w:val="00900C57"/>
    <w:rsid w:val="00900F07"/>
    <w:rsid w:val="0090332C"/>
    <w:rsid w:val="00903EB2"/>
    <w:rsid w:val="00907F91"/>
    <w:rsid w:val="009109F1"/>
    <w:rsid w:val="00913338"/>
    <w:rsid w:val="0091555B"/>
    <w:rsid w:val="00923B09"/>
    <w:rsid w:val="00925606"/>
    <w:rsid w:val="00926C7F"/>
    <w:rsid w:val="00933A45"/>
    <w:rsid w:val="00937004"/>
    <w:rsid w:val="009410E7"/>
    <w:rsid w:val="00941E8A"/>
    <w:rsid w:val="009443E5"/>
    <w:rsid w:val="0094737E"/>
    <w:rsid w:val="00955151"/>
    <w:rsid w:val="00961692"/>
    <w:rsid w:val="00965341"/>
    <w:rsid w:val="00967CAE"/>
    <w:rsid w:val="009711E2"/>
    <w:rsid w:val="0097136D"/>
    <w:rsid w:val="00986E60"/>
    <w:rsid w:val="00992509"/>
    <w:rsid w:val="00992760"/>
    <w:rsid w:val="00994CB8"/>
    <w:rsid w:val="009A432E"/>
    <w:rsid w:val="009B0994"/>
    <w:rsid w:val="009B3424"/>
    <w:rsid w:val="009B65A1"/>
    <w:rsid w:val="009B6D7D"/>
    <w:rsid w:val="009C27DC"/>
    <w:rsid w:val="009C729E"/>
    <w:rsid w:val="009D793F"/>
    <w:rsid w:val="009E009C"/>
    <w:rsid w:val="009E1CED"/>
    <w:rsid w:val="009E2254"/>
    <w:rsid w:val="009F070D"/>
    <w:rsid w:val="009F6A5E"/>
    <w:rsid w:val="00A000F5"/>
    <w:rsid w:val="00A00507"/>
    <w:rsid w:val="00A1212C"/>
    <w:rsid w:val="00A20140"/>
    <w:rsid w:val="00A264FC"/>
    <w:rsid w:val="00A277B0"/>
    <w:rsid w:val="00A304A9"/>
    <w:rsid w:val="00A352FD"/>
    <w:rsid w:val="00A44C94"/>
    <w:rsid w:val="00A464A6"/>
    <w:rsid w:val="00A50D5C"/>
    <w:rsid w:val="00A536C6"/>
    <w:rsid w:val="00A537D0"/>
    <w:rsid w:val="00A54052"/>
    <w:rsid w:val="00A575A7"/>
    <w:rsid w:val="00A61297"/>
    <w:rsid w:val="00A61450"/>
    <w:rsid w:val="00A64BC3"/>
    <w:rsid w:val="00A705E5"/>
    <w:rsid w:val="00A71747"/>
    <w:rsid w:val="00A73633"/>
    <w:rsid w:val="00A777D1"/>
    <w:rsid w:val="00A82703"/>
    <w:rsid w:val="00A82C01"/>
    <w:rsid w:val="00A8794A"/>
    <w:rsid w:val="00A91165"/>
    <w:rsid w:val="00A9230E"/>
    <w:rsid w:val="00A945AC"/>
    <w:rsid w:val="00A95A55"/>
    <w:rsid w:val="00AA68B4"/>
    <w:rsid w:val="00AB474E"/>
    <w:rsid w:val="00AC3888"/>
    <w:rsid w:val="00AC56D3"/>
    <w:rsid w:val="00AC6330"/>
    <w:rsid w:val="00AD1285"/>
    <w:rsid w:val="00AE106A"/>
    <w:rsid w:val="00AE348F"/>
    <w:rsid w:val="00AE4305"/>
    <w:rsid w:val="00AE50C9"/>
    <w:rsid w:val="00AE522B"/>
    <w:rsid w:val="00AE5894"/>
    <w:rsid w:val="00AE6717"/>
    <w:rsid w:val="00AE7202"/>
    <w:rsid w:val="00AF04F5"/>
    <w:rsid w:val="00AF320E"/>
    <w:rsid w:val="00B04655"/>
    <w:rsid w:val="00B0587A"/>
    <w:rsid w:val="00B10C42"/>
    <w:rsid w:val="00B223FE"/>
    <w:rsid w:val="00B24164"/>
    <w:rsid w:val="00B27B32"/>
    <w:rsid w:val="00B3187B"/>
    <w:rsid w:val="00B3284E"/>
    <w:rsid w:val="00B4377A"/>
    <w:rsid w:val="00B44E7F"/>
    <w:rsid w:val="00B46F06"/>
    <w:rsid w:val="00B472E2"/>
    <w:rsid w:val="00B51DCE"/>
    <w:rsid w:val="00B53120"/>
    <w:rsid w:val="00B5326D"/>
    <w:rsid w:val="00B54005"/>
    <w:rsid w:val="00B558CE"/>
    <w:rsid w:val="00B6366F"/>
    <w:rsid w:val="00B64176"/>
    <w:rsid w:val="00B645EC"/>
    <w:rsid w:val="00B65EEB"/>
    <w:rsid w:val="00B67413"/>
    <w:rsid w:val="00B853C4"/>
    <w:rsid w:val="00B901E1"/>
    <w:rsid w:val="00B972DC"/>
    <w:rsid w:val="00BA577D"/>
    <w:rsid w:val="00BB03E6"/>
    <w:rsid w:val="00BB1766"/>
    <w:rsid w:val="00BB721E"/>
    <w:rsid w:val="00BC363F"/>
    <w:rsid w:val="00BD5DB8"/>
    <w:rsid w:val="00BD776A"/>
    <w:rsid w:val="00BE0FFC"/>
    <w:rsid w:val="00BE254E"/>
    <w:rsid w:val="00BE2B47"/>
    <w:rsid w:val="00BE5ABA"/>
    <w:rsid w:val="00C00E47"/>
    <w:rsid w:val="00C04E8D"/>
    <w:rsid w:val="00C0528C"/>
    <w:rsid w:val="00C05EF1"/>
    <w:rsid w:val="00C06D79"/>
    <w:rsid w:val="00C11B30"/>
    <w:rsid w:val="00C12E7B"/>
    <w:rsid w:val="00C21B8C"/>
    <w:rsid w:val="00C21D9E"/>
    <w:rsid w:val="00C26C31"/>
    <w:rsid w:val="00C2713C"/>
    <w:rsid w:val="00C27222"/>
    <w:rsid w:val="00C40E25"/>
    <w:rsid w:val="00C458C2"/>
    <w:rsid w:val="00C53C74"/>
    <w:rsid w:val="00C54F29"/>
    <w:rsid w:val="00C56C57"/>
    <w:rsid w:val="00C62F54"/>
    <w:rsid w:val="00C63271"/>
    <w:rsid w:val="00C74291"/>
    <w:rsid w:val="00C771A7"/>
    <w:rsid w:val="00C774B2"/>
    <w:rsid w:val="00C94182"/>
    <w:rsid w:val="00CA1B83"/>
    <w:rsid w:val="00CA2905"/>
    <w:rsid w:val="00CB2F9E"/>
    <w:rsid w:val="00CC212B"/>
    <w:rsid w:val="00CC34B4"/>
    <w:rsid w:val="00CC40E7"/>
    <w:rsid w:val="00CC661F"/>
    <w:rsid w:val="00CD4BEB"/>
    <w:rsid w:val="00CD6925"/>
    <w:rsid w:val="00CE1009"/>
    <w:rsid w:val="00CE3549"/>
    <w:rsid w:val="00D01754"/>
    <w:rsid w:val="00D2558D"/>
    <w:rsid w:val="00D401F6"/>
    <w:rsid w:val="00D43886"/>
    <w:rsid w:val="00D44A0A"/>
    <w:rsid w:val="00D45895"/>
    <w:rsid w:val="00D46395"/>
    <w:rsid w:val="00D50C8E"/>
    <w:rsid w:val="00D6412B"/>
    <w:rsid w:val="00D672B5"/>
    <w:rsid w:val="00D76881"/>
    <w:rsid w:val="00D80FD5"/>
    <w:rsid w:val="00D87F76"/>
    <w:rsid w:val="00D90A31"/>
    <w:rsid w:val="00D917FD"/>
    <w:rsid w:val="00D92207"/>
    <w:rsid w:val="00D92E17"/>
    <w:rsid w:val="00D938B6"/>
    <w:rsid w:val="00D9717D"/>
    <w:rsid w:val="00DA1308"/>
    <w:rsid w:val="00DA4EB2"/>
    <w:rsid w:val="00DA580A"/>
    <w:rsid w:val="00DA7783"/>
    <w:rsid w:val="00DA7B42"/>
    <w:rsid w:val="00DB4D3A"/>
    <w:rsid w:val="00DC6262"/>
    <w:rsid w:val="00DE365D"/>
    <w:rsid w:val="00DE37E2"/>
    <w:rsid w:val="00DE4B7A"/>
    <w:rsid w:val="00DF27DC"/>
    <w:rsid w:val="00DF29CE"/>
    <w:rsid w:val="00DF6EC8"/>
    <w:rsid w:val="00E0046B"/>
    <w:rsid w:val="00E037D4"/>
    <w:rsid w:val="00E05B8C"/>
    <w:rsid w:val="00E06EF5"/>
    <w:rsid w:val="00E07D47"/>
    <w:rsid w:val="00E11F20"/>
    <w:rsid w:val="00E12077"/>
    <w:rsid w:val="00E12EBC"/>
    <w:rsid w:val="00E13F76"/>
    <w:rsid w:val="00E151B5"/>
    <w:rsid w:val="00E219D7"/>
    <w:rsid w:val="00E23B68"/>
    <w:rsid w:val="00E242E8"/>
    <w:rsid w:val="00E273E9"/>
    <w:rsid w:val="00E30F3F"/>
    <w:rsid w:val="00E35DDF"/>
    <w:rsid w:val="00E360F3"/>
    <w:rsid w:val="00E40F0F"/>
    <w:rsid w:val="00E40FEA"/>
    <w:rsid w:val="00E44B58"/>
    <w:rsid w:val="00E466E5"/>
    <w:rsid w:val="00E533BE"/>
    <w:rsid w:val="00E5369B"/>
    <w:rsid w:val="00E53AA1"/>
    <w:rsid w:val="00E574B5"/>
    <w:rsid w:val="00E6303E"/>
    <w:rsid w:val="00E74317"/>
    <w:rsid w:val="00E7512F"/>
    <w:rsid w:val="00E776B2"/>
    <w:rsid w:val="00E80168"/>
    <w:rsid w:val="00E84282"/>
    <w:rsid w:val="00EA0FDC"/>
    <w:rsid w:val="00EA196C"/>
    <w:rsid w:val="00EA24BE"/>
    <w:rsid w:val="00EA44C7"/>
    <w:rsid w:val="00EA5F35"/>
    <w:rsid w:val="00EB5471"/>
    <w:rsid w:val="00EB57D0"/>
    <w:rsid w:val="00EB5DF8"/>
    <w:rsid w:val="00EC202B"/>
    <w:rsid w:val="00EC337F"/>
    <w:rsid w:val="00EC3A1F"/>
    <w:rsid w:val="00EC3B3C"/>
    <w:rsid w:val="00ED49A2"/>
    <w:rsid w:val="00ED5A70"/>
    <w:rsid w:val="00EE160C"/>
    <w:rsid w:val="00EE1B74"/>
    <w:rsid w:val="00EF07E4"/>
    <w:rsid w:val="00EF50AE"/>
    <w:rsid w:val="00F01CB6"/>
    <w:rsid w:val="00F0316A"/>
    <w:rsid w:val="00F06683"/>
    <w:rsid w:val="00F07DEB"/>
    <w:rsid w:val="00F177D6"/>
    <w:rsid w:val="00F17C9E"/>
    <w:rsid w:val="00F25CC9"/>
    <w:rsid w:val="00F372B2"/>
    <w:rsid w:val="00F42A35"/>
    <w:rsid w:val="00F50C52"/>
    <w:rsid w:val="00F57E91"/>
    <w:rsid w:val="00F62C57"/>
    <w:rsid w:val="00F746FD"/>
    <w:rsid w:val="00F74AE5"/>
    <w:rsid w:val="00F84749"/>
    <w:rsid w:val="00F86E24"/>
    <w:rsid w:val="00F911F4"/>
    <w:rsid w:val="00F938A4"/>
    <w:rsid w:val="00F940F4"/>
    <w:rsid w:val="00F97CE8"/>
    <w:rsid w:val="00FB1A9C"/>
    <w:rsid w:val="00FB1E76"/>
    <w:rsid w:val="00FC2F0E"/>
    <w:rsid w:val="00FD259A"/>
    <w:rsid w:val="00FD4446"/>
    <w:rsid w:val="00FE679E"/>
    <w:rsid w:val="00FF2E89"/>
    <w:rsid w:val="00FF3805"/>
    <w:rsid w:val="00FF77C9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1AA3DA95"/>
  <w15:chartTrackingRefBased/>
  <w15:docId w15:val="{C1012330-C78D-42F5-A5A5-D0EAE156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1C8"/>
    <w:rPr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E4F49"/>
    <w:pPr>
      <w:keepNext/>
      <w:keepLines/>
      <w:jc w:val="center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4">
    <w:name w:val="heading 4"/>
    <w:basedOn w:val="Normal"/>
    <w:next w:val="Normal"/>
    <w:link w:val="Heading4Char"/>
    <w:qFormat/>
    <w:rsid w:val="004E37AE"/>
    <w:pPr>
      <w:keepNext/>
      <w:overflowPunct w:val="0"/>
      <w:autoSpaceDE w:val="0"/>
      <w:autoSpaceDN w:val="0"/>
      <w:adjustRightInd w:val="0"/>
      <w:ind w:right="-192"/>
      <w:textAlignment w:val="baseline"/>
      <w:outlineLvl w:val="3"/>
    </w:pPr>
    <w:rPr>
      <w:rFonts w:ascii="Arial" w:hAnsi="Arial"/>
      <w:b/>
      <w:bCs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2541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22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F50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F50E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6403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1D36"/>
  </w:style>
  <w:style w:type="character" w:customStyle="1" w:styleId="Heading4Char">
    <w:name w:val="Heading 4 Char"/>
    <w:link w:val="Heading4"/>
    <w:rsid w:val="004E37AE"/>
    <w:rPr>
      <w:rFonts w:ascii="Arial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rsid w:val="004E37AE"/>
    <w:pPr>
      <w:overflowPunct w:val="0"/>
      <w:autoSpaceDE w:val="0"/>
      <w:autoSpaceDN w:val="0"/>
      <w:adjustRightInd w:val="0"/>
      <w:ind w:right="-192"/>
      <w:textAlignment w:val="baseline"/>
    </w:pPr>
    <w:rPr>
      <w:rFonts w:ascii="Arial" w:hAnsi="Arial"/>
      <w:b/>
      <w:bCs/>
      <w:i/>
      <w:iCs/>
      <w:lang w:val="x-none" w:eastAsia="en-US"/>
    </w:rPr>
  </w:style>
  <w:style w:type="character" w:customStyle="1" w:styleId="BodyTextChar">
    <w:name w:val="Body Text Char"/>
    <w:link w:val="BodyText"/>
    <w:rsid w:val="004E37AE"/>
    <w:rPr>
      <w:rFonts w:ascii="Arial" w:hAnsi="Arial" w:cs="Arial"/>
      <w:b/>
      <w:bCs/>
      <w:i/>
      <w:iCs/>
      <w:lang w:eastAsia="en-US"/>
    </w:rPr>
  </w:style>
  <w:style w:type="character" w:styleId="Hyperlink">
    <w:name w:val="Hyperlink"/>
    <w:rsid w:val="00037329"/>
    <w:rPr>
      <w:color w:val="0000FF"/>
      <w:u w:val="single"/>
    </w:rPr>
  </w:style>
  <w:style w:type="paragraph" w:styleId="NoSpacing">
    <w:name w:val="No Spacing"/>
    <w:uiPriority w:val="1"/>
    <w:qFormat/>
    <w:rsid w:val="003F263B"/>
    <w:rPr>
      <w:rFonts w:ascii="Arial" w:hAnsi="Arial"/>
      <w:sz w:val="24"/>
      <w:lang w:val="en-GB" w:eastAsia="en-GB"/>
    </w:rPr>
  </w:style>
  <w:style w:type="character" w:customStyle="1" w:styleId="FooterChar">
    <w:name w:val="Footer Char"/>
    <w:link w:val="Footer"/>
    <w:uiPriority w:val="99"/>
    <w:rsid w:val="00A44C94"/>
  </w:style>
  <w:style w:type="character" w:styleId="CommentReference">
    <w:name w:val="annotation reference"/>
    <w:rsid w:val="00426D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D65"/>
  </w:style>
  <w:style w:type="character" w:customStyle="1" w:styleId="CommentTextChar">
    <w:name w:val="Comment Text Char"/>
    <w:basedOn w:val="DefaultParagraphFont"/>
    <w:link w:val="CommentText"/>
    <w:rsid w:val="00426D65"/>
  </w:style>
  <w:style w:type="paragraph" w:styleId="CommentSubject">
    <w:name w:val="annotation subject"/>
    <w:basedOn w:val="CommentText"/>
    <w:next w:val="CommentText"/>
    <w:link w:val="CommentSubjectChar"/>
    <w:rsid w:val="00426D65"/>
    <w:rPr>
      <w:b/>
      <w:bCs/>
    </w:rPr>
  </w:style>
  <w:style w:type="character" w:customStyle="1" w:styleId="CommentSubjectChar">
    <w:name w:val="Comment Subject Char"/>
    <w:link w:val="CommentSubject"/>
    <w:rsid w:val="00426D65"/>
    <w:rPr>
      <w:b/>
      <w:bCs/>
    </w:rPr>
  </w:style>
  <w:style w:type="character" w:styleId="UnresolvedMention">
    <w:name w:val="Unresolved Mention"/>
    <w:uiPriority w:val="99"/>
    <w:semiHidden/>
    <w:unhideWhenUsed/>
    <w:rsid w:val="007E40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727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1C727E"/>
    <w:rPr>
      <w:color w:val="808080"/>
    </w:rPr>
  </w:style>
  <w:style w:type="character" w:styleId="Strong">
    <w:name w:val="Strong"/>
    <w:qFormat/>
    <w:rsid w:val="00F42A35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E4F49"/>
    <w:rPr>
      <w:rFonts w:ascii="Arial" w:eastAsiaTheme="majorEastAsia" w:hAnsi="Arial" w:cstheme="majorBidi"/>
      <w:b/>
      <w:sz w:val="36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cs.sharepoint.com/sites/intranet/" TargetMode="External"/><Relationship Id="rId13" Type="http://schemas.openxmlformats.org/officeDocument/2006/relationships/hyperlink" Target="mailto:AOSReferrals@leic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icestershire.gov.uk/sites/default/files/field/pdf/2021/2/2/Psychology-sena-and-sts-fair-processing-notic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OSReferrals@leics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leics.sharepoint.com/sites/intranet/Style%20Library/Plaza/Images/company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zzleV\AppData\Local\Microsoft\Windows\Temporary%20Internet%20Files\Content.Outlook\22ZGTEWE\EP%20Involvement%20Planning%20form%20-%20Sept%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D855-765D-49A1-9ADD-E7A98BD8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 Involvement Planning form - Sept 13.dotx</Template>
  <TotalTime>9</TotalTime>
  <Pages>5</Pages>
  <Words>753</Words>
  <Characters>4244</Characters>
  <Application>Microsoft Office Word</Application>
  <DocSecurity>0</DocSecurity>
  <Lines>385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Involvement</vt:lpstr>
    </vt:vector>
  </TitlesOfParts>
  <Company>U</Company>
  <LinksUpToDate>false</LinksUpToDate>
  <CharactersWithSpaces>4846</CharactersWithSpaces>
  <SharedDoc>false</SharedDoc>
  <HLinks>
    <vt:vector size="30" baseType="variant">
      <vt:variant>
        <vt:i4>2883651</vt:i4>
      </vt:variant>
      <vt:variant>
        <vt:i4>6</vt:i4>
      </vt:variant>
      <vt:variant>
        <vt:i4>0</vt:i4>
      </vt:variant>
      <vt:variant>
        <vt:i4>5</vt:i4>
      </vt:variant>
      <vt:variant>
        <vt:lpwstr>mailto:AOSReferrals@leics.gov.uk</vt:lpwstr>
      </vt:variant>
      <vt:variant>
        <vt:lpwstr/>
      </vt:variant>
      <vt:variant>
        <vt:i4>7340129</vt:i4>
      </vt:variant>
      <vt:variant>
        <vt:i4>3</vt:i4>
      </vt:variant>
      <vt:variant>
        <vt:i4>0</vt:i4>
      </vt:variant>
      <vt:variant>
        <vt:i4>5</vt:i4>
      </vt:variant>
      <vt:variant>
        <vt:lpwstr>https://www.leicestershire.gov.uk/sites/default/files/field/pdf/2021/2/2/Psychology-sena-and-sts-fair-processing-notice.pdf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mailto:AOSReferrals@leics.gov.uk</vt:lpwstr>
      </vt:variant>
      <vt:variant>
        <vt:lpwstr/>
      </vt:variant>
      <vt:variant>
        <vt:i4>131083</vt:i4>
      </vt:variant>
      <vt:variant>
        <vt:i4>-1</vt:i4>
      </vt:variant>
      <vt:variant>
        <vt:i4>2054</vt:i4>
      </vt:variant>
      <vt:variant>
        <vt:i4>4</vt:i4>
      </vt:variant>
      <vt:variant>
        <vt:lpwstr>https://leics.sharepoint.com/sites/intranet/</vt:lpwstr>
      </vt:variant>
      <vt:variant>
        <vt:lpwstr/>
      </vt:variant>
      <vt:variant>
        <vt:i4>524360</vt:i4>
      </vt:variant>
      <vt:variant>
        <vt:i4>-1</vt:i4>
      </vt:variant>
      <vt:variant>
        <vt:i4>2054</vt:i4>
      </vt:variant>
      <vt:variant>
        <vt:i4>1</vt:i4>
      </vt:variant>
      <vt:variant>
        <vt:lpwstr>https://leics.sharepoint.com/sites/intranet/Style%20Library/Plaza/Images/companylogo.png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Autism Outreach Team Support</dc:title>
  <dc:subject/>
  <dc:creator>LeicestershireCountyCouncil@leics.onmicrosoft.com</dc:creator>
  <cp:keywords/>
  <cp:revision>6</cp:revision>
  <cp:lastPrinted>2025-10-22T09:09:00Z</cp:lastPrinted>
  <dcterms:created xsi:type="dcterms:W3CDTF">2025-10-22T09:11:00Z</dcterms:created>
  <dcterms:modified xsi:type="dcterms:W3CDTF">2025-10-22T12:32:00Z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cd4329ff7d4f4443b60c4a2a2a43abb4</vt:lpwstr>
  </property>
</Properties>
</file>